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4A23" w14:textId="01FA9C70" w:rsidR="00094AFD" w:rsidRPr="00EB4D3D" w:rsidRDefault="00094AFD" w:rsidP="00094AFD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B4D3D">
        <w:rPr>
          <w:rFonts w:asciiTheme="minorHAnsi" w:eastAsiaTheme="majorEastAsia" w:hAnsiTheme="minorHAnsi" w:cstheme="minorHAnsi"/>
          <w:b/>
          <w:color w:val="auto"/>
          <w:spacing w:val="5"/>
          <w:kern w:val="28"/>
          <w:sz w:val="40"/>
          <w:szCs w:val="40"/>
        </w:rPr>
        <w:t xml:space="preserve">Πρόγραμμα </w:t>
      </w:r>
    </w:p>
    <w:p w14:paraId="449F6CB8" w14:textId="19ABBDB1" w:rsidR="00E73B8D" w:rsidRPr="00174227" w:rsidRDefault="00A729B6" w:rsidP="00A729B6">
      <w:pPr>
        <w:spacing w:after="0" w:line="240" w:lineRule="auto"/>
        <w:ind w:right="-285"/>
        <w:jc w:val="center"/>
        <w:rPr>
          <w:rFonts w:asciiTheme="minorHAnsi" w:hAnsiTheme="minorHAnsi" w:cstheme="minorHAnsi"/>
          <w:b/>
          <w:color w:val="3EA9AC"/>
          <w:sz w:val="32"/>
          <w:szCs w:val="32"/>
        </w:rPr>
      </w:pPr>
      <w:r w:rsidRPr="00174227">
        <w:rPr>
          <w:rFonts w:asciiTheme="minorHAnsi" w:hAnsiTheme="minorHAnsi" w:cstheme="minorHAnsi"/>
          <w:b/>
          <w:color w:val="3EA9AC"/>
          <w:sz w:val="32"/>
          <w:szCs w:val="32"/>
        </w:rPr>
        <w:t xml:space="preserve">«Εκστρατεία ενημέρωσης ατόμων με αναπηρία, χρόνιες παθήσεις και των </w:t>
      </w:r>
      <w:r w:rsidRPr="009F5D56">
        <w:rPr>
          <w:rFonts w:asciiTheme="minorHAnsi" w:hAnsiTheme="minorHAnsi" w:cstheme="minorHAnsi"/>
          <w:b/>
          <w:color w:val="3EA9AC"/>
          <w:sz w:val="32"/>
          <w:szCs w:val="32"/>
        </w:rPr>
        <w:t>οικογενειών</w:t>
      </w:r>
      <w:r w:rsidRPr="00174227">
        <w:rPr>
          <w:rFonts w:asciiTheme="minorHAnsi" w:hAnsiTheme="minorHAnsi" w:cstheme="minorHAnsi"/>
          <w:b/>
          <w:color w:val="3EA9AC"/>
          <w:sz w:val="32"/>
          <w:szCs w:val="32"/>
        </w:rPr>
        <w:t xml:space="preserve"> τους για τα δικαιώματά </w:t>
      </w:r>
      <w:r w:rsidRPr="00357EF0">
        <w:rPr>
          <w:rFonts w:asciiTheme="minorHAnsi" w:hAnsiTheme="minorHAnsi" w:cstheme="minorHAnsi"/>
          <w:b/>
          <w:color w:val="3EA9AC"/>
          <w:sz w:val="32"/>
          <w:szCs w:val="32"/>
        </w:rPr>
        <w:t>τους</w:t>
      </w:r>
      <w:r w:rsidRPr="00174227">
        <w:rPr>
          <w:rFonts w:asciiTheme="minorHAnsi" w:hAnsiTheme="minorHAnsi" w:cstheme="minorHAnsi"/>
          <w:b/>
          <w:color w:val="3EA9AC"/>
          <w:sz w:val="32"/>
          <w:szCs w:val="32"/>
        </w:rPr>
        <w:t>»</w:t>
      </w:r>
    </w:p>
    <w:p w14:paraId="56619AB4" w14:textId="1E3C7137" w:rsidR="00991452" w:rsidRPr="000229C7" w:rsidRDefault="001C517D" w:rsidP="00F13AF3">
      <w:pPr>
        <w:spacing w:before="28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0229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Πέμπτη </w:t>
      </w:r>
      <w:r w:rsidR="000229C7" w:rsidRPr="000229C7">
        <w:rPr>
          <w:rFonts w:asciiTheme="minorHAnsi" w:hAnsiTheme="minorHAnsi" w:cstheme="minorHAnsi"/>
          <w:b/>
          <w:bCs/>
          <w:color w:val="auto"/>
          <w:sz w:val="28"/>
          <w:szCs w:val="28"/>
        </w:rPr>
        <w:t>13</w:t>
      </w:r>
      <w:r w:rsidR="00DD6B46" w:rsidRPr="000229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A729B6" w:rsidRPr="000229C7">
        <w:rPr>
          <w:rFonts w:asciiTheme="minorHAnsi" w:hAnsiTheme="minorHAnsi" w:cstheme="minorHAnsi"/>
          <w:b/>
          <w:bCs/>
          <w:color w:val="auto"/>
          <w:sz w:val="28"/>
          <w:szCs w:val="28"/>
        </w:rPr>
        <w:t>Ιου</w:t>
      </w:r>
      <w:r w:rsidR="00991452" w:rsidRPr="000229C7">
        <w:rPr>
          <w:rFonts w:asciiTheme="minorHAnsi" w:hAnsiTheme="minorHAnsi" w:cstheme="minorHAnsi"/>
          <w:b/>
          <w:bCs/>
          <w:color w:val="auto"/>
          <w:sz w:val="28"/>
          <w:szCs w:val="28"/>
        </w:rPr>
        <w:t>λίου 2023</w:t>
      </w:r>
      <w:r w:rsidR="00094AFD" w:rsidRPr="000229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, </w:t>
      </w:r>
      <w:r w:rsidR="00991452" w:rsidRPr="000229C7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A729B6" w:rsidRPr="000229C7">
        <w:rPr>
          <w:rFonts w:asciiTheme="minorHAnsi" w:hAnsiTheme="minorHAnsi" w:cstheme="minorHAnsi"/>
          <w:b/>
          <w:bCs/>
          <w:color w:val="auto"/>
          <w:sz w:val="28"/>
          <w:szCs w:val="28"/>
        </w:rPr>
        <w:t>7</w:t>
      </w:r>
      <w:r w:rsidR="00991452" w:rsidRPr="000229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.00 – </w:t>
      </w:r>
      <w:r w:rsidR="00A729B6" w:rsidRPr="000229C7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="00991452" w:rsidRPr="000229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1.00 </w:t>
      </w:r>
    </w:p>
    <w:p w14:paraId="626D1696" w14:textId="4FDD0BEF" w:rsidR="00A729B6" w:rsidRDefault="00E1436B" w:rsidP="000229C7">
      <w:pPr>
        <w:spacing w:before="120" w:line="24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«</w:t>
      </w:r>
      <w:r w:rsidR="000229C7">
        <w:rPr>
          <w:rFonts w:asciiTheme="minorHAnsi" w:hAnsiTheme="minorHAnsi" w:cstheme="minorHAnsi"/>
          <w:b/>
          <w:bCs/>
          <w:color w:val="auto"/>
          <w:sz w:val="28"/>
          <w:szCs w:val="28"/>
        </w:rPr>
        <w:t>Συνεδριακή Αίθουσα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»</w:t>
      </w:r>
      <w:r w:rsidR="000229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Ξενοδοχείου </w:t>
      </w:r>
      <w:r w:rsidR="000229C7" w:rsidRPr="000229C7">
        <w:rPr>
          <w:rFonts w:asciiTheme="minorHAnsi" w:hAnsiTheme="minorHAnsi" w:cstheme="minorHAnsi"/>
          <w:b/>
          <w:bCs/>
          <w:color w:val="auto"/>
          <w:sz w:val="28"/>
          <w:szCs w:val="28"/>
        </w:rPr>
        <w:t>“</w:t>
      </w:r>
      <w:r w:rsidR="000229C7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Astir</w:t>
      </w:r>
      <w:r w:rsidR="000229C7" w:rsidRPr="000229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0229C7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Patras</w:t>
      </w:r>
      <w:r w:rsidR="000229C7" w:rsidRPr="000229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0229C7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Hotel</w:t>
      </w:r>
      <w:r w:rsidR="000229C7" w:rsidRPr="000229C7">
        <w:rPr>
          <w:rFonts w:asciiTheme="minorHAnsi" w:hAnsiTheme="minorHAnsi" w:cstheme="minorHAnsi"/>
          <w:b/>
          <w:bCs/>
          <w:color w:val="auto"/>
          <w:sz w:val="28"/>
          <w:szCs w:val="28"/>
        </w:rPr>
        <w:t>”</w:t>
      </w:r>
    </w:p>
    <w:p w14:paraId="4C6D40C1" w14:textId="03A4E958" w:rsidR="000229C7" w:rsidRPr="000229C7" w:rsidRDefault="000229C7" w:rsidP="000229C7">
      <w:pPr>
        <w:spacing w:before="12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Αγίου Ανδρέου 16, 26221, Πάτρα</w:t>
      </w:r>
    </w:p>
    <w:p w14:paraId="5A860827" w14:textId="4781301C" w:rsidR="0025034C" w:rsidRPr="0011592A" w:rsidRDefault="00991452" w:rsidP="0011592A">
      <w:pPr>
        <w:spacing w:line="240" w:lineRule="auto"/>
        <w:rPr>
          <w:rFonts w:asciiTheme="minorHAnsi" w:eastAsiaTheme="majorEastAsia" w:hAnsiTheme="minorHAnsi" w:cstheme="minorHAnsi"/>
          <w:b/>
          <w:color w:val="auto"/>
          <w:spacing w:val="5"/>
          <w:kern w:val="28"/>
          <w:sz w:val="32"/>
          <w:szCs w:val="32"/>
        </w:rPr>
      </w:pPr>
      <w:r w:rsidRPr="00174227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br/>
      </w:r>
      <w:r w:rsidR="00A729B6" w:rsidRPr="00174227">
        <w:rPr>
          <w:rFonts w:asciiTheme="minorHAnsi" w:hAnsiTheme="minorHAnsi" w:cstheme="minorHAnsi"/>
          <w:bCs/>
          <w:color w:val="auto"/>
          <w:sz w:val="24"/>
          <w:szCs w:val="24"/>
        </w:rPr>
        <w:t>Συντονιστής Ενημερωτικής Συνάντησης:</w:t>
      </w:r>
      <w:r w:rsidR="00A729B6" w:rsidRPr="00174227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 xml:space="preserve"> </w:t>
      </w:r>
      <w:r w:rsidR="00A729B6" w:rsidRPr="00E250F4">
        <w:rPr>
          <w:rFonts w:asciiTheme="minorHAnsi" w:hAnsiTheme="minorHAnsi" w:cstheme="minorHAnsi"/>
          <w:b/>
          <w:color w:val="auto"/>
          <w:sz w:val="24"/>
          <w:szCs w:val="24"/>
        </w:rPr>
        <w:t>Αντώνιος Χαροκόπος</w:t>
      </w:r>
      <w:r w:rsidR="0011592A" w:rsidRPr="0011592A">
        <w:rPr>
          <w:rFonts w:asciiTheme="minorHAnsi" w:hAnsiTheme="minorHAnsi" w:cstheme="minorHAnsi"/>
          <w:b/>
          <w:color w:val="auto"/>
          <w:sz w:val="24"/>
          <w:szCs w:val="24"/>
        </w:rPr>
        <w:t xml:space="preserve">, </w:t>
      </w:r>
      <w:r w:rsidR="0011592A">
        <w:rPr>
          <w:rFonts w:asciiTheme="minorHAnsi" w:hAnsiTheme="minorHAnsi" w:cstheme="minorHAnsi"/>
          <w:color w:val="auto"/>
          <w:sz w:val="24"/>
          <w:szCs w:val="24"/>
        </w:rPr>
        <w:t xml:space="preserve">Αντιπρόεδρος Εθνικής Συνομοσπονδίας Ατόμων με Αναπηρία – </w:t>
      </w:r>
      <w:proofErr w:type="spellStart"/>
      <w:r w:rsidR="0011592A">
        <w:rPr>
          <w:rFonts w:asciiTheme="minorHAnsi" w:hAnsiTheme="minorHAnsi" w:cstheme="minorHAnsi"/>
          <w:color w:val="auto"/>
          <w:sz w:val="24"/>
          <w:szCs w:val="24"/>
        </w:rPr>
        <w:t>Ε.Σ.Α.μεΑ</w:t>
      </w:r>
      <w:proofErr w:type="spellEnd"/>
      <w:r w:rsidR="0011592A">
        <w:rPr>
          <w:rFonts w:asciiTheme="minorHAnsi" w:hAnsiTheme="minorHAnsi" w:cstheme="minorHAnsi"/>
          <w:color w:val="auto"/>
          <w:sz w:val="24"/>
          <w:szCs w:val="24"/>
        </w:rPr>
        <w:t xml:space="preserve">., Πρόεδρος </w:t>
      </w:r>
      <w:proofErr w:type="spellStart"/>
      <w:r w:rsidR="0011592A">
        <w:rPr>
          <w:rFonts w:asciiTheme="minorHAnsi" w:hAnsiTheme="minorHAnsi" w:cstheme="minorHAnsi"/>
          <w:color w:val="auto"/>
          <w:sz w:val="24"/>
          <w:szCs w:val="24"/>
        </w:rPr>
        <w:t>Π.Ο.Μ.Α.μεΑ</w:t>
      </w:r>
      <w:proofErr w:type="spellEnd"/>
      <w:r w:rsidR="0011592A">
        <w:rPr>
          <w:rFonts w:asciiTheme="minorHAnsi" w:hAnsiTheme="minorHAnsi" w:cstheme="minorHAnsi"/>
          <w:color w:val="auto"/>
          <w:sz w:val="24"/>
          <w:szCs w:val="24"/>
        </w:rPr>
        <w:t>. Δυτικής Ελλάδας και Νοτίων Ιονίων Νήσων</w:t>
      </w:r>
    </w:p>
    <w:tbl>
      <w:tblPr>
        <w:tblStyle w:val="af7"/>
        <w:tblW w:w="86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236"/>
        <w:gridCol w:w="2876"/>
        <w:gridCol w:w="1274"/>
        <w:gridCol w:w="2421"/>
      </w:tblGrid>
      <w:tr w:rsidR="00BD652C" w:rsidRPr="00174227" w14:paraId="71F43C72" w14:textId="77777777" w:rsidTr="00292BE7">
        <w:tc>
          <w:tcPr>
            <w:tcW w:w="1840" w:type="dxa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4B6000B4" w14:textId="57F74AD2" w:rsidR="00E76720" w:rsidRPr="00174227" w:rsidRDefault="00E76720" w:rsidP="00FC0D57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A729B6"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7</w:t>
            </w:r>
            <w:r w:rsidR="004A0B9B"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00 – 1</w:t>
            </w:r>
            <w:r w:rsidR="00A729B6"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7</w:t>
            </w:r>
            <w:r w:rsidR="004A0B9B"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1A064F"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15</w:t>
            </w: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807" w:type="dxa"/>
            <w:gridSpan w:val="4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3D07DE9F" w14:textId="47A2E9C6" w:rsidR="00E76720" w:rsidRPr="00174227" w:rsidRDefault="00E76720" w:rsidP="00FC0D57">
            <w:pPr>
              <w:spacing w:before="12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Προσέλευση - Εγγραφές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014352" w:rsidRPr="00174227" w14:paraId="42C94525" w14:textId="77777777" w:rsidTr="00292BE7">
        <w:tc>
          <w:tcPr>
            <w:tcW w:w="1840" w:type="dxa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3952CB7E" w14:textId="30DBC163" w:rsidR="00014352" w:rsidRPr="00174227" w:rsidRDefault="00014352" w:rsidP="00FC0D57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17.15 – 18.00</w:t>
            </w:r>
          </w:p>
        </w:tc>
        <w:tc>
          <w:tcPr>
            <w:tcW w:w="6807" w:type="dxa"/>
            <w:gridSpan w:val="4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1988B9A5" w14:textId="04F9DE80" w:rsidR="00014352" w:rsidRPr="00174227" w:rsidRDefault="00014352" w:rsidP="00396139">
            <w:pPr>
              <w:spacing w:before="14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Χαιρετισμοί </w:t>
            </w:r>
          </w:p>
          <w:p w14:paraId="3185D7F3" w14:textId="662F81D3" w:rsidR="00A4047A" w:rsidRPr="00FD0277" w:rsidRDefault="00A4047A" w:rsidP="00396139">
            <w:pPr>
              <w:spacing w:before="120" w:line="240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13CE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κ.κ. Χρυσόστομος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 Σεβασμιότατος Μητροπολίτης Αχαΐας</w:t>
            </w:r>
            <w:r w:rsidRPr="00FD027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50964FF2" w14:textId="77777777" w:rsidR="00A4047A" w:rsidRDefault="00A4047A" w:rsidP="00396139">
            <w:pPr>
              <w:spacing w:before="12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41899E94" w14:textId="7BAA5546" w:rsidR="00FD0277" w:rsidRPr="00174227" w:rsidRDefault="00FD0277" w:rsidP="00396139">
            <w:pPr>
              <w:spacing w:before="120" w:line="240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Βασίλειος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Κούτσιανος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, Γενικός Γραμματέας Εθνικής Συνομοσπονδίας Ατόμων με Αναπηρία –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Ε.Σ.Α.μεΑ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</w:p>
          <w:p w14:paraId="4ADE8EF9" w14:textId="77777777" w:rsidR="00613CED" w:rsidRDefault="00613CED" w:rsidP="00396139">
            <w:pPr>
              <w:spacing w:before="12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7B1E54" w14:textId="479460E1" w:rsidR="00FC0D57" w:rsidRPr="00FD0277" w:rsidRDefault="000229C7" w:rsidP="00396139">
            <w:pPr>
              <w:spacing w:before="120" w:line="240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229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Χαράλαμπος </w:t>
            </w:r>
            <w:proofErr w:type="spellStart"/>
            <w:r w:rsidRPr="000229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Μπονάνος</w:t>
            </w:r>
            <w:proofErr w:type="spellEnd"/>
            <w:r w:rsidR="00FC0D57" w:rsidRPr="0017422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FC0D57"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Αντιπεριφερειάρχης</w:t>
            </w:r>
            <w:proofErr w:type="spellEnd"/>
            <w:r w:rsidR="00FC0D57"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Περιφερειακής Ενότητας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Αχαΐας</w:t>
            </w:r>
            <w:r w:rsidR="00FD0277" w:rsidRPr="00FD027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465E5ABA" w14:textId="798C5E1B" w:rsidR="00E10F58" w:rsidRPr="009F29E3" w:rsidRDefault="000229C7" w:rsidP="00396139">
            <w:pPr>
              <w:pStyle w:val="a9"/>
              <w:spacing w:before="120" w:line="240" w:lineRule="auto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229C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Κωνσταντίνος </w:t>
            </w:r>
            <w:proofErr w:type="spellStart"/>
            <w:r w:rsidRPr="000229C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Πελετίδης</w:t>
            </w:r>
            <w:proofErr w:type="spellEnd"/>
            <w:r w:rsidR="00094AFD" w:rsidRPr="005D179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</w:t>
            </w:r>
            <w:r w:rsidR="00094AFD"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Δήμαρχος </w:t>
            </w:r>
            <w:proofErr w:type="spellStart"/>
            <w:r w:rsidR="00094AFD"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Π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ατρέων</w:t>
            </w:r>
            <w:proofErr w:type="spellEnd"/>
            <w:r w:rsidR="00FD0277" w:rsidRPr="00FD027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223DF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(προς επιβεβαίωση)</w:t>
            </w:r>
          </w:p>
          <w:p w14:paraId="61A7731B" w14:textId="0FDA3D9D" w:rsidR="00DE056D" w:rsidRDefault="00DE056D" w:rsidP="00396139">
            <w:pPr>
              <w:spacing w:before="12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229C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Ιωάννης Καρβέλης</w:t>
            </w:r>
            <w:r w:rsidRPr="005D179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Διοικητή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ς 6</w:t>
            </w:r>
            <w:r w:rsidRPr="000229C7">
              <w:rPr>
                <w:rFonts w:asciiTheme="minorHAnsi" w:hAnsiTheme="minorHAnsi" w:cstheme="minorHAnsi"/>
                <w:color w:val="auto"/>
                <w:sz w:val="24"/>
                <w:szCs w:val="24"/>
                <w:vertAlign w:val="superscript"/>
              </w:rPr>
              <w:t>ης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Υγειονομικής Περιφέρειας Πελοποννήσου, Ιονίων Νήσων, Δυτικής Ελλάδας και Ηπείρου</w:t>
            </w:r>
            <w:r w:rsidRPr="00FD027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 </w:t>
            </w:r>
          </w:p>
          <w:p w14:paraId="38557DD6" w14:textId="044CF45F" w:rsidR="00F13AF3" w:rsidRPr="00174227" w:rsidRDefault="00784B44" w:rsidP="00784B44">
            <w:pPr>
              <w:pStyle w:val="a9"/>
              <w:spacing w:before="120" w:line="240" w:lineRule="auto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278C3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Ιωάννα Φαναριώτου,</w:t>
            </w:r>
            <w:r w:rsidRPr="00D278C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Προϊσταμένη Ειδικής Υπηρεσίας Διαχείρισης Προγράμματος Δυτικής Ελλάδας (Ε.Υ.Δ. Π.Δ.Ε.)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014352" w:rsidRPr="00174227" w14:paraId="6E71148E" w14:textId="77777777" w:rsidTr="000408A5">
        <w:tc>
          <w:tcPr>
            <w:tcW w:w="8647" w:type="dxa"/>
            <w:gridSpan w:val="5"/>
            <w:tcBorders>
              <w:top w:val="single" w:sz="4" w:space="0" w:color="auto"/>
            </w:tcBorders>
          </w:tcPr>
          <w:p w14:paraId="16B665EE" w14:textId="2D275C7E" w:rsidR="00014352" w:rsidRPr="00174227" w:rsidRDefault="00014352" w:rsidP="00094AF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7422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A1413D5" wp14:editId="4F49A5D9">
                  <wp:extent cx="4772025" cy="1346634"/>
                  <wp:effectExtent l="0" t="0" r="0" b="0"/>
                  <wp:docPr id="230281082" name="Εικόνα 230281082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8" cy="135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352" w:rsidRPr="00174227" w14:paraId="76D36BAC" w14:textId="77777777" w:rsidTr="00357EF0"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14:paraId="032E752A" w14:textId="2D8AB769" w:rsidR="00014352" w:rsidRPr="00174227" w:rsidRDefault="00014352" w:rsidP="00FC0D57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</w:rPr>
              <w:t>Δικαιούχος Πράξης:</w:t>
            </w: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14:paraId="28517D30" w14:textId="2CD2BA77" w:rsidR="00014352" w:rsidRPr="00174227" w:rsidRDefault="00014352" w:rsidP="00FC0D57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174227">
              <w:rPr>
                <w:rFonts w:asciiTheme="minorHAnsi" w:hAnsiTheme="minorHAnsi" w:cstheme="minorHAnsi"/>
                <w:noProof/>
                <w:lang w:eastAsia="el-GR"/>
              </w:rPr>
              <w:t>Ε.Σ.Α.μεΑ.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93C655E" w14:textId="4DAF13BF" w:rsidR="00014352" w:rsidRPr="00174227" w:rsidRDefault="00014352" w:rsidP="00FC0D57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</w:rPr>
              <w:t>Ανάδοχος</w:t>
            </w:r>
            <w:r w:rsidRPr="00174227">
              <w:rPr>
                <w:rFonts w:asciiTheme="minorHAnsi" w:hAnsiTheme="minorHAnsi" w:cstheme="minorHAnsi"/>
                <w:b/>
                <w:bCs/>
                <w:i/>
                <w:iCs/>
                <w:color w:val="auto"/>
              </w:rPr>
              <w:t>: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7D09AA33" w14:textId="4DAEFC5F" w:rsidR="00014352" w:rsidRPr="00174227" w:rsidRDefault="00014352" w:rsidP="00FC0D57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174227">
              <w:rPr>
                <w:rFonts w:asciiTheme="minorHAnsi" w:hAnsiTheme="minorHAnsi" w:cstheme="minorHAnsi"/>
                <w:noProof/>
                <w:lang w:val="en-US" w:eastAsia="el-GR"/>
              </w:rPr>
              <w:t xml:space="preserve">EUROPRAXIS </w:t>
            </w:r>
            <w:r w:rsidRPr="00174227">
              <w:rPr>
                <w:rFonts w:asciiTheme="minorHAnsi" w:hAnsiTheme="minorHAnsi" w:cstheme="minorHAnsi"/>
                <w:noProof/>
                <w:lang w:eastAsia="el-GR"/>
              </w:rPr>
              <w:t>μΙΚΕ</w:t>
            </w:r>
          </w:p>
        </w:tc>
      </w:tr>
      <w:tr w:rsidR="00FC0D57" w:rsidRPr="00174227" w14:paraId="59F05DDC" w14:textId="77777777" w:rsidTr="00357EF0">
        <w:trPr>
          <w:trHeight w:val="721"/>
        </w:trPr>
        <w:tc>
          <w:tcPr>
            <w:tcW w:w="1840" w:type="dxa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6272AB84" w14:textId="705FBAFC" w:rsidR="00FC0D57" w:rsidRPr="00174227" w:rsidRDefault="00FC0D57" w:rsidP="00FC0D57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807" w:type="dxa"/>
            <w:gridSpan w:val="4"/>
            <w:tcBorders>
              <w:top w:val="double" w:sz="4" w:space="0" w:color="3EA9AC"/>
              <w:left w:val="double" w:sz="4" w:space="0" w:color="3EA9AC"/>
              <w:bottom w:val="double" w:sz="4" w:space="0" w:color="4BACC6"/>
              <w:right w:val="double" w:sz="4" w:space="0" w:color="3EA9AC"/>
            </w:tcBorders>
          </w:tcPr>
          <w:p w14:paraId="217A32D9" w14:textId="7306F5E1" w:rsidR="00357EF0" w:rsidRPr="00D462B2" w:rsidRDefault="00357EF0" w:rsidP="00396139">
            <w:pPr>
              <w:pStyle w:val="yiv6088371208msolistparagraph"/>
              <w:shd w:val="clear" w:color="auto" w:fill="FFFFFF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0229C7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Πλάτων </w:t>
            </w:r>
            <w:proofErr w:type="spellStart"/>
            <w:r w:rsidRPr="000229C7">
              <w:rPr>
                <w:rFonts w:asciiTheme="minorHAnsi" w:hAnsiTheme="minorHAnsi" w:cstheme="minorHAnsi"/>
                <w:b/>
                <w:bCs/>
                <w:lang w:eastAsia="en-US"/>
              </w:rPr>
              <w:t>Μαρλαφέκας</w:t>
            </w:r>
            <w:proofErr w:type="spellEnd"/>
            <w:r w:rsidRPr="005D179B">
              <w:rPr>
                <w:rFonts w:asciiTheme="minorHAnsi" w:hAnsiTheme="minorHAnsi" w:cstheme="minorHAnsi"/>
                <w:lang w:eastAsia="en-US"/>
              </w:rPr>
              <w:t>,</w:t>
            </w:r>
            <w:r w:rsidRPr="005D179B">
              <w:rPr>
                <w:rFonts w:ascii="Calibri" w:hAnsi="Calibri" w:cs="Calibri"/>
                <w:color w:val="1D2228"/>
              </w:rPr>
              <w:t xml:space="preserve"> Πρόεδρο</w:t>
            </w:r>
            <w:r>
              <w:rPr>
                <w:rFonts w:ascii="Calibri" w:hAnsi="Calibri" w:cs="Calibri"/>
                <w:color w:val="1D2228"/>
              </w:rPr>
              <w:t>ς</w:t>
            </w:r>
            <w:r w:rsidRPr="005D179B">
              <w:rPr>
                <w:rFonts w:ascii="Calibri" w:hAnsi="Calibri" w:cs="Calibri"/>
                <w:color w:val="1D2228"/>
              </w:rPr>
              <w:t xml:space="preserve"> Επιμελητηρίου</w:t>
            </w:r>
            <w:r>
              <w:rPr>
                <w:rFonts w:ascii="Calibri" w:hAnsi="Calibri" w:cs="Calibri"/>
                <w:color w:val="1D2228"/>
              </w:rPr>
              <w:t xml:space="preserve"> Αχαΐας</w:t>
            </w:r>
            <w:r w:rsidR="00FD0277" w:rsidRPr="00FD0277">
              <w:rPr>
                <w:rFonts w:ascii="Calibri" w:hAnsi="Calibri" w:cs="Calibri"/>
                <w:color w:val="1D2228"/>
              </w:rPr>
              <w:t xml:space="preserve"> </w:t>
            </w:r>
          </w:p>
          <w:p w14:paraId="36A0266A" w14:textId="064D3725" w:rsidR="00D462B2" w:rsidRPr="003C0FAC" w:rsidRDefault="003C0FAC" w:rsidP="00396139">
            <w:pPr>
              <w:pStyle w:val="yiv6088371208msolistparagraph"/>
              <w:shd w:val="clear" w:color="auto" w:fill="FFFFFF"/>
              <w:spacing w:before="0" w:beforeAutospacing="0" w:after="120" w:afterAutospacing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C0FAC">
              <w:rPr>
                <w:rFonts w:asciiTheme="minorHAnsi" w:hAnsiTheme="minorHAnsi" w:cstheme="minorHAnsi"/>
                <w:b/>
                <w:bCs/>
                <w:lang w:eastAsia="en-US"/>
              </w:rPr>
              <w:t>Βασίλειος Αϊβαλής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, </w:t>
            </w:r>
            <w:r w:rsidRPr="003C0FAC">
              <w:rPr>
                <w:rFonts w:ascii="Calibri" w:hAnsi="Calibri" w:cs="Calibri"/>
                <w:color w:val="1D2228"/>
              </w:rPr>
              <w:t>Πρόεδρο</w:t>
            </w:r>
            <w:r w:rsidR="0011592A">
              <w:rPr>
                <w:rFonts w:ascii="Calibri" w:hAnsi="Calibri" w:cs="Calibri"/>
                <w:color w:val="1D2228"/>
              </w:rPr>
              <w:t>ς</w:t>
            </w:r>
            <w:r w:rsidRPr="003C0FAC">
              <w:rPr>
                <w:rFonts w:ascii="Calibri" w:hAnsi="Calibri" w:cs="Calibri"/>
                <w:color w:val="1D2228"/>
              </w:rPr>
              <w:t xml:space="preserve"> Τεχνικού Επιμελητηρίου Τμήματος Δυτικής Ελλάδας</w:t>
            </w:r>
          </w:p>
          <w:p w14:paraId="642AD313" w14:textId="1590B8FA" w:rsidR="00FC0D57" w:rsidRPr="00FD0277" w:rsidRDefault="000229C7" w:rsidP="00396139">
            <w:pPr>
              <w:pStyle w:val="yiv6088371208msolistparagraph"/>
              <w:shd w:val="clear" w:color="auto" w:fill="FFFFFF"/>
              <w:spacing w:before="0" w:beforeAutospacing="0" w:after="120" w:afterAutospacing="0"/>
              <w:rPr>
                <w:rFonts w:ascii="Calibri" w:hAnsi="Calibri" w:cs="Calibri"/>
                <w:color w:val="1D2228"/>
              </w:rPr>
            </w:pPr>
            <w:r w:rsidRPr="00613CED">
              <w:rPr>
                <w:rFonts w:ascii="Calibri" w:hAnsi="Calibri" w:cs="Calibri"/>
                <w:b/>
                <w:bCs/>
                <w:color w:val="1D2228"/>
              </w:rPr>
              <w:t xml:space="preserve">Άννα </w:t>
            </w:r>
            <w:proofErr w:type="spellStart"/>
            <w:r w:rsidRPr="00613CED">
              <w:rPr>
                <w:rFonts w:ascii="Calibri" w:hAnsi="Calibri" w:cs="Calibri"/>
                <w:b/>
                <w:bCs/>
                <w:color w:val="1D2228"/>
              </w:rPr>
              <w:t>Μαστοράκου</w:t>
            </w:r>
            <w:proofErr w:type="spellEnd"/>
            <w:r w:rsidR="005D179B" w:rsidRPr="005D179B">
              <w:rPr>
                <w:rFonts w:ascii="Calibri" w:hAnsi="Calibri" w:cs="Calibri"/>
                <w:color w:val="1D2228"/>
              </w:rPr>
              <w:t>, Πρόεδρος Ιατρικού Συλλόγου</w:t>
            </w:r>
            <w:r>
              <w:rPr>
                <w:rFonts w:ascii="Calibri" w:hAnsi="Calibri" w:cs="Calibri"/>
                <w:color w:val="1D2228"/>
              </w:rPr>
              <w:t xml:space="preserve"> Πάτρας</w:t>
            </w:r>
            <w:r w:rsidR="00FD0277" w:rsidRPr="00FD0277">
              <w:rPr>
                <w:rFonts w:ascii="Calibri" w:hAnsi="Calibri" w:cs="Calibri"/>
                <w:color w:val="1D2228"/>
              </w:rPr>
              <w:t xml:space="preserve"> </w:t>
            </w:r>
          </w:p>
        </w:tc>
      </w:tr>
      <w:tr w:rsidR="005D179B" w:rsidRPr="00174227" w14:paraId="2276C8D9" w14:textId="77777777" w:rsidTr="00357EF0">
        <w:trPr>
          <w:trHeight w:val="1441"/>
        </w:trPr>
        <w:tc>
          <w:tcPr>
            <w:tcW w:w="1840" w:type="dxa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6E188A4E" w14:textId="50CA31E9" w:rsidR="005D179B" w:rsidRPr="00174227" w:rsidRDefault="005D179B" w:rsidP="005D179B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18.00 – 18.15</w:t>
            </w:r>
          </w:p>
        </w:tc>
        <w:tc>
          <w:tcPr>
            <w:tcW w:w="6807" w:type="dxa"/>
            <w:gridSpan w:val="4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4C9001D2" w14:textId="77777777" w:rsidR="00FD0277" w:rsidRPr="00174227" w:rsidRDefault="00FD0277" w:rsidP="00396139">
            <w:pPr>
              <w:autoSpaceDE w:val="0"/>
              <w:autoSpaceDN w:val="0"/>
              <w:adjustRightInd w:val="0"/>
              <w:spacing w:before="120" w:after="8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Ειρήνη </w:t>
            </w:r>
            <w:proofErr w:type="spellStart"/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Τσαλουχίδου</w:t>
            </w:r>
            <w:proofErr w:type="spellEnd"/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, 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Επιστημονικό Στέλεχος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Ε.Σ.Α.μεΑ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.:</w:t>
            </w:r>
          </w:p>
          <w:p w14:paraId="5A112A98" w14:textId="77777777" w:rsidR="005D179B" w:rsidRPr="00174227" w:rsidRDefault="005D179B" w:rsidP="00396139">
            <w:pPr>
              <w:pStyle w:val="a9"/>
              <w:numPr>
                <w:ilvl w:val="0"/>
                <w:numId w:val="33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Παρουσίαση της Πράξης </w:t>
            </w:r>
            <w:r w:rsidRPr="00174227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«Προωθώντας την κοινωνική ένταξη των ατόμων με αναπηρία, χρόνιες παθήσεις και των οικογενειών τους που διαβιούν στην Περιφέρεια Δυτικής Ελλάδας»</w:t>
            </w:r>
          </w:p>
          <w:p w14:paraId="3E7ED323" w14:textId="5F9BDC76" w:rsidR="005D179B" w:rsidRPr="003E5DFB" w:rsidRDefault="005D179B" w:rsidP="00396139">
            <w:pPr>
              <w:pStyle w:val="a9"/>
              <w:numPr>
                <w:ilvl w:val="0"/>
                <w:numId w:val="35"/>
              </w:numPr>
              <w:spacing w:before="120" w:after="8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3E5DF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Παρουσίαση </w:t>
            </w:r>
            <w:proofErr w:type="spellStart"/>
            <w:r w:rsidRPr="003E5DF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Υποέργου</w:t>
            </w:r>
            <w:proofErr w:type="spellEnd"/>
            <w:r w:rsidRPr="003E5DF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1</w:t>
            </w:r>
            <w:r w:rsidRPr="003E5D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E5DFB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«Διάχυση της δικαιωματικής προσέγγισης της αναπηρίας»</w:t>
            </w:r>
          </w:p>
        </w:tc>
      </w:tr>
      <w:tr w:rsidR="005D179B" w:rsidRPr="00174227" w14:paraId="1D2CF7E3" w14:textId="77777777" w:rsidTr="00292BE7">
        <w:trPr>
          <w:trHeight w:val="1441"/>
        </w:trPr>
        <w:tc>
          <w:tcPr>
            <w:tcW w:w="1840" w:type="dxa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3E4D72E4" w14:textId="4066E477" w:rsidR="005D179B" w:rsidRPr="00174227" w:rsidRDefault="005D179B" w:rsidP="005D179B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18.15 – 18.45</w:t>
            </w:r>
          </w:p>
        </w:tc>
        <w:tc>
          <w:tcPr>
            <w:tcW w:w="6807" w:type="dxa"/>
            <w:gridSpan w:val="4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199A998B" w14:textId="2DACE61B" w:rsidR="00FD0277" w:rsidRPr="00174227" w:rsidRDefault="00FD0277" w:rsidP="00396139">
            <w:pPr>
              <w:spacing w:before="120" w:after="8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Βασίλειος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Κούτσιανος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, Γενικός Γραμματέας Εθνικής Συνομοσπονδίας Ατόμων με Αναπηρία –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Ε.Σ.Α.μεΑ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</w:p>
          <w:p w14:paraId="47D3E6E0" w14:textId="231912F0" w:rsidR="005D179B" w:rsidRPr="00174227" w:rsidRDefault="005D179B" w:rsidP="00396139">
            <w:pPr>
              <w:pStyle w:val="a9"/>
              <w:numPr>
                <w:ilvl w:val="0"/>
                <w:numId w:val="32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Ο ρόλος της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Ε.Σ.Α.μεΑ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 στην υπεράσπιση των δικαιωμάτων των ατόμων με αναπηρία, χρόνιες παθήσεις και των οικογενειών τους</w:t>
            </w: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1F83D5A6" w14:textId="56476789" w:rsidR="005D179B" w:rsidRPr="00174227" w:rsidRDefault="005D179B" w:rsidP="00396139">
            <w:pPr>
              <w:spacing w:before="120" w:after="8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Αντώνιος Χαροκόπος, 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Αντιπρόεδρος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Ε.Σ.Α.μεΑ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., Πρόεδρος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Π.Ο.Μ.Α.μεΑ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 Δυτικής Ελλάδας και Νοτίων Ιονίων Νήσων:</w:t>
            </w:r>
          </w:p>
          <w:p w14:paraId="3C3D77E2" w14:textId="0C5BD30E" w:rsidR="005D179B" w:rsidRPr="00174227" w:rsidRDefault="005D179B" w:rsidP="00396139">
            <w:pPr>
              <w:pStyle w:val="a9"/>
              <w:numPr>
                <w:ilvl w:val="0"/>
                <w:numId w:val="32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Η σημασία της ενεργούς συμμετοχής στο τοπικό αναπηρικό κίνημα</w:t>
            </w:r>
          </w:p>
        </w:tc>
      </w:tr>
      <w:tr w:rsidR="005D179B" w:rsidRPr="00174227" w14:paraId="6955AA13" w14:textId="77777777" w:rsidTr="00292BE7">
        <w:tc>
          <w:tcPr>
            <w:tcW w:w="1840" w:type="dxa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443BB3EF" w14:textId="658F0C65" w:rsidR="005D179B" w:rsidRPr="00174227" w:rsidRDefault="005D179B" w:rsidP="005D179B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18.45 – 19.25</w:t>
            </w:r>
          </w:p>
        </w:tc>
        <w:tc>
          <w:tcPr>
            <w:tcW w:w="6807" w:type="dxa"/>
            <w:gridSpan w:val="4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14185454" w14:textId="77777777" w:rsidR="00FD0277" w:rsidRPr="00174227" w:rsidRDefault="00FD0277" w:rsidP="00396139">
            <w:pPr>
              <w:spacing w:before="120" w:after="8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Αντωνία Παυλή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, Επιστημονικό Στέλεχος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Ε.Σ.Α.μεΑ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.:</w:t>
            </w:r>
          </w:p>
          <w:p w14:paraId="4172B9FB" w14:textId="0A716F02" w:rsidR="005D179B" w:rsidRPr="00174227" w:rsidRDefault="005D179B" w:rsidP="00396139">
            <w:pPr>
              <w:pStyle w:val="a9"/>
              <w:numPr>
                <w:ilvl w:val="0"/>
                <w:numId w:val="32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Μοντέλα Προσέγγισης της Αναπηρίας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η Σύμβαση των Ηνωμένων Εθνών για τα Δικαιώματα των Ατόμων με Αναπηρίες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&amp; Συμπεριληπτική γλώσσα</w:t>
            </w:r>
          </w:p>
        </w:tc>
      </w:tr>
      <w:tr w:rsidR="00396139" w:rsidRPr="00174227" w14:paraId="2AD4F7C2" w14:textId="77777777" w:rsidTr="00292BE7">
        <w:tc>
          <w:tcPr>
            <w:tcW w:w="1840" w:type="dxa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53E86622" w14:textId="52BC7056" w:rsidR="00396139" w:rsidRPr="00174227" w:rsidRDefault="00396139" w:rsidP="005D179B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19.25</w:t>
            </w: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– </w:t>
            </w: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19.45</w:t>
            </w:r>
          </w:p>
        </w:tc>
        <w:tc>
          <w:tcPr>
            <w:tcW w:w="6807" w:type="dxa"/>
            <w:gridSpan w:val="4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15A30A75" w14:textId="3C75B231" w:rsidR="00396139" w:rsidRPr="00174227" w:rsidRDefault="00396139" w:rsidP="00396139">
            <w:pPr>
              <w:spacing w:before="120" w:after="8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3C0FA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Διάλειμμα / </w:t>
            </w:r>
            <w:r w:rsidRPr="003C0FAC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>Coffee break</w:t>
            </w:r>
          </w:p>
        </w:tc>
      </w:tr>
      <w:tr w:rsidR="000408A5" w:rsidRPr="00174227" w14:paraId="64756A15" w14:textId="77777777" w:rsidTr="00292BE7">
        <w:trPr>
          <w:trHeight w:val="1978"/>
        </w:trPr>
        <w:tc>
          <w:tcPr>
            <w:tcW w:w="8647" w:type="dxa"/>
            <w:gridSpan w:val="5"/>
            <w:tcBorders>
              <w:top w:val="single" w:sz="4" w:space="0" w:color="auto"/>
            </w:tcBorders>
          </w:tcPr>
          <w:p w14:paraId="6FA9E9A6" w14:textId="74EE3175" w:rsidR="000408A5" w:rsidRPr="00174227" w:rsidRDefault="000408A5" w:rsidP="000408A5">
            <w:pPr>
              <w:spacing w:before="240" w:after="0"/>
              <w:jc w:val="center"/>
              <w:rPr>
                <w:rFonts w:asciiTheme="minorHAnsi" w:hAnsiTheme="minorHAnsi" w:cstheme="minorHAnsi"/>
              </w:rPr>
            </w:pPr>
            <w:r>
              <w:br w:type="page"/>
            </w:r>
            <w:r w:rsidRPr="0017422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B558614" wp14:editId="0B057F9E">
                  <wp:extent cx="4772025" cy="1346634"/>
                  <wp:effectExtent l="0" t="0" r="0" b="0"/>
                  <wp:docPr id="1198466630" name="Εικόνα 1198466630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8" cy="135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8A5" w:rsidRPr="00174227" w14:paraId="710015E9" w14:textId="77777777" w:rsidTr="00292BE7">
        <w:tc>
          <w:tcPr>
            <w:tcW w:w="2076" w:type="dxa"/>
            <w:gridSpan w:val="2"/>
          </w:tcPr>
          <w:p w14:paraId="07738D4F" w14:textId="77777777" w:rsidR="000408A5" w:rsidRPr="00174227" w:rsidRDefault="000408A5" w:rsidP="000408A5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</w:rPr>
              <w:t>Δικαιούχος Πράξης:</w:t>
            </w:r>
          </w:p>
        </w:tc>
        <w:tc>
          <w:tcPr>
            <w:tcW w:w="2876" w:type="dxa"/>
          </w:tcPr>
          <w:p w14:paraId="7700D5D4" w14:textId="77777777" w:rsidR="000408A5" w:rsidRPr="00174227" w:rsidRDefault="000408A5" w:rsidP="000408A5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174227">
              <w:rPr>
                <w:rFonts w:asciiTheme="minorHAnsi" w:hAnsiTheme="minorHAnsi" w:cstheme="minorHAnsi"/>
                <w:noProof/>
                <w:lang w:eastAsia="el-GR"/>
              </w:rPr>
              <w:t>Ε.Σ.Α.μεΑ.</w:t>
            </w:r>
          </w:p>
        </w:tc>
        <w:tc>
          <w:tcPr>
            <w:tcW w:w="1274" w:type="dxa"/>
          </w:tcPr>
          <w:p w14:paraId="761826D0" w14:textId="77777777" w:rsidR="000408A5" w:rsidRPr="00174227" w:rsidRDefault="000408A5" w:rsidP="000408A5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</w:rPr>
              <w:t>Ανάδοχος</w:t>
            </w:r>
            <w:r w:rsidRPr="00174227">
              <w:rPr>
                <w:rFonts w:asciiTheme="minorHAnsi" w:hAnsiTheme="minorHAnsi" w:cstheme="minorHAnsi"/>
                <w:b/>
                <w:bCs/>
                <w:i/>
                <w:iCs/>
                <w:color w:val="auto"/>
              </w:rPr>
              <w:t>:</w:t>
            </w:r>
          </w:p>
        </w:tc>
        <w:tc>
          <w:tcPr>
            <w:tcW w:w="2421" w:type="dxa"/>
          </w:tcPr>
          <w:p w14:paraId="1796030F" w14:textId="77777777" w:rsidR="000408A5" w:rsidRPr="00174227" w:rsidRDefault="000408A5" w:rsidP="000408A5">
            <w:pPr>
              <w:spacing w:before="120" w:after="360" w:line="240" w:lineRule="auto"/>
              <w:rPr>
                <w:rFonts w:asciiTheme="minorHAnsi" w:hAnsiTheme="minorHAnsi" w:cstheme="minorHAnsi"/>
              </w:rPr>
            </w:pPr>
            <w:r w:rsidRPr="00174227">
              <w:rPr>
                <w:rFonts w:asciiTheme="minorHAnsi" w:hAnsiTheme="minorHAnsi" w:cstheme="minorHAnsi"/>
                <w:noProof/>
                <w:lang w:val="en-US" w:eastAsia="el-GR"/>
              </w:rPr>
              <w:t xml:space="preserve">EUROPRAXIS </w:t>
            </w:r>
            <w:r w:rsidRPr="00174227">
              <w:rPr>
                <w:rFonts w:asciiTheme="minorHAnsi" w:hAnsiTheme="minorHAnsi" w:cstheme="minorHAnsi"/>
                <w:noProof/>
                <w:lang w:eastAsia="el-GR"/>
              </w:rPr>
              <w:t>μΙΚΕ</w:t>
            </w:r>
          </w:p>
        </w:tc>
      </w:tr>
      <w:tr w:rsidR="003C0FAC" w:rsidRPr="00174227" w14:paraId="4AC48FA1" w14:textId="77777777" w:rsidTr="00292BE7">
        <w:tc>
          <w:tcPr>
            <w:tcW w:w="1840" w:type="dxa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55ADB5AD" w14:textId="3FB378BC" w:rsidR="003C0FAC" w:rsidRPr="00174227" w:rsidRDefault="003C0FAC" w:rsidP="003C0FAC">
            <w:pPr>
              <w:autoSpaceDE w:val="0"/>
              <w:autoSpaceDN w:val="0"/>
              <w:adjustRightInd w:val="0"/>
              <w:spacing w:before="120"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lastRenderedPageBreak/>
              <w:t>19.45 – 20.45</w:t>
            </w:r>
          </w:p>
        </w:tc>
        <w:tc>
          <w:tcPr>
            <w:tcW w:w="6807" w:type="dxa"/>
            <w:gridSpan w:val="4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0145ECDB" w14:textId="77777777" w:rsidR="003C0FAC" w:rsidRPr="00174227" w:rsidRDefault="003C0FAC" w:rsidP="003C0FAC">
            <w:pPr>
              <w:autoSpaceDE w:val="0"/>
              <w:autoSpaceDN w:val="0"/>
              <w:adjustRightInd w:val="0"/>
              <w:spacing w:before="120" w:after="8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Ειρήνη </w:t>
            </w:r>
            <w:proofErr w:type="spellStart"/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Τσαλουχίδου</w:t>
            </w:r>
            <w:proofErr w:type="spellEnd"/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, 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Επιστημονικό Στέλεχος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Ε.Σ.Α.μεΑ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.:</w:t>
            </w:r>
          </w:p>
          <w:p w14:paraId="041F95DA" w14:textId="729C2FDF" w:rsidR="003C0FAC" w:rsidRPr="003C0FAC" w:rsidRDefault="003C0FAC" w:rsidP="003C0FAC">
            <w:pPr>
              <w:pStyle w:val="a9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8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3C0FA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Τα δικαιώματα των ατόμων με αναπηρία, χρόνιες παθήσεις και των οικογενειών τους - Υπηρεσία «Διεκδικούμε Μαζί»</w:t>
            </w:r>
          </w:p>
        </w:tc>
      </w:tr>
      <w:tr w:rsidR="003C0FAC" w:rsidRPr="00174227" w14:paraId="0E702273" w14:textId="77777777" w:rsidTr="00292BE7">
        <w:tc>
          <w:tcPr>
            <w:tcW w:w="1840" w:type="dxa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166A7738" w14:textId="301FEEE4" w:rsidR="003C0FAC" w:rsidRPr="00174227" w:rsidRDefault="003C0FAC" w:rsidP="003C0FAC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20.45 – 21.00</w:t>
            </w:r>
          </w:p>
        </w:tc>
        <w:tc>
          <w:tcPr>
            <w:tcW w:w="6807" w:type="dxa"/>
            <w:gridSpan w:val="4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0D6C4A6E" w14:textId="3C522571" w:rsidR="003C0FAC" w:rsidRPr="00174227" w:rsidRDefault="003C0FAC" w:rsidP="003C0FAC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l-GR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l-GR"/>
              </w:rPr>
              <w:t xml:space="preserve">Συζήτηση / Κλείσιμο </w:t>
            </w:r>
          </w:p>
        </w:tc>
      </w:tr>
      <w:tr w:rsidR="003C0FAC" w:rsidRPr="00174227" w14:paraId="15C88E76" w14:textId="77777777" w:rsidTr="00292BE7">
        <w:trPr>
          <w:trHeight w:val="1978"/>
        </w:trPr>
        <w:tc>
          <w:tcPr>
            <w:tcW w:w="8647" w:type="dxa"/>
            <w:gridSpan w:val="5"/>
            <w:tcBorders>
              <w:top w:val="single" w:sz="4" w:space="0" w:color="auto"/>
            </w:tcBorders>
          </w:tcPr>
          <w:p w14:paraId="01A799EB" w14:textId="77777777" w:rsidR="003C0FAC" w:rsidRPr="00174227" w:rsidRDefault="003C0FAC" w:rsidP="003C0FAC">
            <w:pPr>
              <w:spacing w:before="200" w:after="0"/>
              <w:jc w:val="center"/>
              <w:rPr>
                <w:rFonts w:asciiTheme="minorHAnsi" w:hAnsiTheme="minorHAnsi" w:cstheme="minorHAnsi"/>
              </w:rPr>
            </w:pPr>
            <w:r w:rsidRPr="0017422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4A10D8C" wp14:editId="31915581">
                  <wp:extent cx="4772025" cy="1346634"/>
                  <wp:effectExtent l="0" t="0" r="0" b="0"/>
                  <wp:docPr id="1820822876" name="Εικόνα 1820822876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8" cy="135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FAC" w:rsidRPr="00174227" w14:paraId="62045856" w14:textId="77777777" w:rsidTr="00292BE7">
        <w:tc>
          <w:tcPr>
            <w:tcW w:w="2076" w:type="dxa"/>
            <w:gridSpan w:val="2"/>
          </w:tcPr>
          <w:p w14:paraId="11D6E259" w14:textId="77777777" w:rsidR="003C0FAC" w:rsidRPr="00174227" w:rsidRDefault="003C0FAC" w:rsidP="003C0FAC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</w:rPr>
              <w:t>Δικαιούχος Πράξης:</w:t>
            </w:r>
          </w:p>
        </w:tc>
        <w:tc>
          <w:tcPr>
            <w:tcW w:w="2876" w:type="dxa"/>
          </w:tcPr>
          <w:p w14:paraId="7BB6247B" w14:textId="77777777" w:rsidR="003C0FAC" w:rsidRPr="00174227" w:rsidRDefault="003C0FAC" w:rsidP="003C0FAC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174227">
              <w:rPr>
                <w:rFonts w:asciiTheme="minorHAnsi" w:hAnsiTheme="minorHAnsi" w:cstheme="minorHAnsi"/>
                <w:noProof/>
                <w:lang w:eastAsia="el-GR"/>
              </w:rPr>
              <w:t>Ε.Σ.Α.μεΑ.</w:t>
            </w:r>
          </w:p>
        </w:tc>
        <w:tc>
          <w:tcPr>
            <w:tcW w:w="1274" w:type="dxa"/>
          </w:tcPr>
          <w:p w14:paraId="15A26CB6" w14:textId="77777777" w:rsidR="003C0FAC" w:rsidRPr="00174227" w:rsidRDefault="003C0FAC" w:rsidP="003C0FAC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</w:rPr>
              <w:t>Ανάδοχος</w:t>
            </w:r>
            <w:r w:rsidRPr="00174227">
              <w:rPr>
                <w:rFonts w:asciiTheme="minorHAnsi" w:hAnsiTheme="minorHAnsi" w:cstheme="minorHAnsi"/>
                <w:b/>
                <w:bCs/>
                <w:i/>
                <w:iCs/>
                <w:color w:val="auto"/>
              </w:rPr>
              <w:t>:</w:t>
            </w:r>
          </w:p>
        </w:tc>
        <w:tc>
          <w:tcPr>
            <w:tcW w:w="2421" w:type="dxa"/>
          </w:tcPr>
          <w:p w14:paraId="1331367F" w14:textId="77777777" w:rsidR="003C0FAC" w:rsidRPr="00174227" w:rsidRDefault="003C0FAC" w:rsidP="003C0FAC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174227">
              <w:rPr>
                <w:rFonts w:asciiTheme="minorHAnsi" w:hAnsiTheme="minorHAnsi" w:cstheme="minorHAnsi"/>
                <w:noProof/>
                <w:lang w:val="en-US" w:eastAsia="el-GR"/>
              </w:rPr>
              <w:t xml:space="preserve">EUROPRAXIS </w:t>
            </w:r>
            <w:r w:rsidRPr="00174227">
              <w:rPr>
                <w:rFonts w:asciiTheme="minorHAnsi" w:hAnsiTheme="minorHAnsi" w:cstheme="minorHAnsi"/>
                <w:noProof/>
                <w:lang w:eastAsia="el-GR"/>
              </w:rPr>
              <w:t>μΙΚΕ</w:t>
            </w:r>
          </w:p>
        </w:tc>
      </w:tr>
    </w:tbl>
    <w:p w14:paraId="0590E93E" w14:textId="0C2AF3DB" w:rsidR="0025034C" w:rsidRPr="00174227" w:rsidRDefault="0025034C" w:rsidP="004A18A1">
      <w:pPr>
        <w:shd w:val="clear" w:color="auto" w:fill="FFFFFF"/>
        <w:spacing w:before="100" w:beforeAutospacing="1" w:after="225" w:line="240" w:lineRule="auto"/>
        <w:rPr>
          <w:rFonts w:asciiTheme="minorHAnsi" w:hAnsiTheme="minorHAnsi" w:cstheme="minorHAnsi"/>
        </w:rPr>
      </w:pPr>
    </w:p>
    <w:sectPr w:rsidR="0025034C" w:rsidRPr="00174227" w:rsidSect="001F61C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8C41" w14:textId="77777777" w:rsidR="00955FDB" w:rsidRDefault="00955FDB" w:rsidP="00A5663B">
      <w:pPr>
        <w:spacing w:after="0" w:line="240" w:lineRule="auto"/>
      </w:pPr>
      <w:r>
        <w:separator/>
      </w:r>
    </w:p>
    <w:p w14:paraId="353E7241" w14:textId="77777777" w:rsidR="00955FDB" w:rsidRDefault="00955FDB"/>
  </w:endnote>
  <w:endnote w:type="continuationSeparator" w:id="0">
    <w:p w14:paraId="423F38B4" w14:textId="77777777" w:rsidR="00955FDB" w:rsidRDefault="00955FDB" w:rsidP="00A5663B">
      <w:pPr>
        <w:spacing w:after="0" w:line="240" w:lineRule="auto"/>
      </w:pPr>
      <w:r>
        <w:continuationSeparator/>
      </w:r>
    </w:p>
    <w:p w14:paraId="0E6F19A0" w14:textId="77777777" w:rsidR="00955FDB" w:rsidRDefault="00955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000000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1042079736" name="Εικόνα 104207973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FBEB" w14:textId="77777777" w:rsidR="00955FDB" w:rsidRDefault="00955FD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728181F" w14:textId="77777777" w:rsidR="00955FDB" w:rsidRDefault="00955FDB"/>
  </w:footnote>
  <w:footnote w:type="continuationSeparator" w:id="0">
    <w:p w14:paraId="1CF989D8" w14:textId="77777777" w:rsidR="00955FDB" w:rsidRDefault="00955FDB" w:rsidP="00A5663B">
      <w:pPr>
        <w:spacing w:after="0" w:line="240" w:lineRule="auto"/>
      </w:pPr>
      <w:r>
        <w:continuationSeparator/>
      </w:r>
    </w:p>
    <w:p w14:paraId="2C29F00C" w14:textId="77777777" w:rsidR="00955FDB" w:rsidRDefault="00955F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653259588" name="Εικόνα 6532595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704940767" name="Εικόνα 704940767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3BD"/>
    <w:multiLevelType w:val="hybridMultilevel"/>
    <w:tmpl w:val="28B8A556"/>
    <w:lvl w:ilvl="0" w:tplc="6C66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B73"/>
    <w:multiLevelType w:val="hybridMultilevel"/>
    <w:tmpl w:val="DD686AE2"/>
    <w:lvl w:ilvl="0" w:tplc="5C14C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F4C4F"/>
    <w:multiLevelType w:val="hybridMultilevel"/>
    <w:tmpl w:val="81424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75668"/>
    <w:multiLevelType w:val="hybridMultilevel"/>
    <w:tmpl w:val="4366159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40276"/>
    <w:multiLevelType w:val="multilevel"/>
    <w:tmpl w:val="3AB8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8" w15:restartNumberingAfterBreak="0">
    <w:nsid w:val="25C81405"/>
    <w:multiLevelType w:val="hybridMultilevel"/>
    <w:tmpl w:val="FE966F38"/>
    <w:lvl w:ilvl="0" w:tplc="31AC1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0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70548"/>
    <w:multiLevelType w:val="hybridMultilevel"/>
    <w:tmpl w:val="AECAFA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73D87"/>
    <w:multiLevelType w:val="hybridMultilevel"/>
    <w:tmpl w:val="B2FC0B8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1575C"/>
    <w:multiLevelType w:val="multilevel"/>
    <w:tmpl w:val="6380C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0160E8"/>
    <w:multiLevelType w:val="hybridMultilevel"/>
    <w:tmpl w:val="100ACA58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22A50"/>
    <w:multiLevelType w:val="hybridMultilevel"/>
    <w:tmpl w:val="4DDED566"/>
    <w:lvl w:ilvl="0" w:tplc="6D6088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E46"/>
    <w:multiLevelType w:val="hybridMultilevel"/>
    <w:tmpl w:val="28B8A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67DF3"/>
    <w:multiLevelType w:val="hybridMultilevel"/>
    <w:tmpl w:val="0DCE047E"/>
    <w:lvl w:ilvl="0" w:tplc="06D8C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03E30"/>
    <w:multiLevelType w:val="hybridMultilevel"/>
    <w:tmpl w:val="86D898D4"/>
    <w:lvl w:ilvl="0" w:tplc="EC5E5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650DC"/>
    <w:multiLevelType w:val="hybridMultilevel"/>
    <w:tmpl w:val="6C626216"/>
    <w:lvl w:ilvl="0" w:tplc="C1D4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1C35E0"/>
    <w:multiLevelType w:val="hybridMultilevel"/>
    <w:tmpl w:val="14C4108E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26"/>
  </w:num>
  <w:num w:numId="2" w16cid:durableId="1560172155">
    <w:abstractNumId w:val="26"/>
  </w:num>
  <w:num w:numId="3" w16cid:durableId="935213614">
    <w:abstractNumId w:val="26"/>
  </w:num>
  <w:num w:numId="4" w16cid:durableId="1267272341">
    <w:abstractNumId w:val="26"/>
  </w:num>
  <w:num w:numId="5" w16cid:durableId="154273607">
    <w:abstractNumId w:val="26"/>
  </w:num>
  <w:num w:numId="6" w16cid:durableId="1534155113">
    <w:abstractNumId w:val="26"/>
  </w:num>
  <w:num w:numId="7" w16cid:durableId="1203206951">
    <w:abstractNumId w:val="26"/>
  </w:num>
  <w:num w:numId="8" w16cid:durableId="1936210895">
    <w:abstractNumId w:val="26"/>
  </w:num>
  <w:num w:numId="9" w16cid:durableId="164251137">
    <w:abstractNumId w:val="26"/>
  </w:num>
  <w:num w:numId="10" w16cid:durableId="1751385773">
    <w:abstractNumId w:val="22"/>
  </w:num>
  <w:num w:numId="11" w16cid:durableId="276373266">
    <w:abstractNumId w:val="21"/>
  </w:num>
  <w:num w:numId="12" w16cid:durableId="762071242">
    <w:abstractNumId w:val="9"/>
  </w:num>
  <w:num w:numId="13" w16cid:durableId="766266529">
    <w:abstractNumId w:val="7"/>
  </w:num>
  <w:num w:numId="14" w16cid:durableId="935943073">
    <w:abstractNumId w:val="1"/>
  </w:num>
  <w:num w:numId="15" w16cid:durableId="205027830">
    <w:abstractNumId w:val="24"/>
  </w:num>
  <w:num w:numId="16" w16cid:durableId="1181819678">
    <w:abstractNumId w:val="23"/>
  </w:num>
  <w:num w:numId="17" w16cid:durableId="89014111">
    <w:abstractNumId w:val="5"/>
  </w:num>
  <w:num w:numId="18" w16cid:durableId="1388989292">
    <w:abstractNumId w:val="10"/>
  </w:num>
  <w:num w:numId="19" w16cid:durableId="431895336">
    <w:abstractNumId w:val="20"/>
  </w:num>
  <w:num w:numId="20" w16cid:durableId="394664662">
    <w:abstractNumId w:val="15"/>
  </w:num>
  <w:num w:numId="21" w16cid:durableId="571820251">
    <w:abstractNumId w:val="2"/>
  </w:num>
  <w:num w:numId="22" w16cid:durableId="1476142855">
    <w:abstractNumId w:val="17"/>
  </w:num>
  <w:num w:numId="23" w16cid:durableId="270557099">
    <w:abstractNumId w:val="13"/>
  </w:num>
  <w:num w:numId="24" w16cid:durableId="503937078">
    <w:abstractNumId w:val="18"/>
  </w:num>
  <w:num w:numId="25" w16cid:durableId="334236138">
    <w:abstractNumId w:val="8"/>
  </w:num>
  <w:num w:numId="26" w16cid:durableId="1262103004">
    <w:abstractNumId w:val="14"/>
  </w:num>
  <w:num w:numId="27" w16cid:durableId="1931355427">
    <w:abstractNumId w:val="19"/>
  </w:num>
  <w:num w:numId="28" w16cid:durableId="734354765">
    <w:abstractNumId w:val="0"/>
  </w:num>
  <w:num w:numId="29" w16cid:durableId="397169000">
    <w:abstractNumId w:val="16"/>
  </w:num>
  <w:num w:numId="30" w16cid:durableId="398137191">
    <w:abstractNumId w:val="25"/>
  </w:num>
  <w:num w:numId="31" w16cid:durableId="1888644681">
    <w:abstractNumId w:val="11"/>
  </w:num>
  <w:num w:numId="32" w16cid:durableId="493423756">
    <w:abstractNumId w:val="4"/>
  </w:num>
  <w:num w:numId="33" w16cid:durableId="451285130">
    <w:abstractNumId w:val="12"/>
  </w:num>
  <w:num w:numId="34" w16cid:durableId="966160663">
    <w:abstractNumId w:val="6"/>
  </w:num>
  <w:num w:numId="35" w16cid:durableId="832991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0693D"/>
    <w:rsid w:val="00011169"/>
    <w:rsid w:val="00011187"/>
    <w:rsid w:val="00014352"/>
    <w:rsid w:val="000145EC"/>
    <w:rsid w:val="00016434"/>
    <w:rsid w:val="000224C1"/>
    <w:rsid w:val="000229C7"/>
    <w:rsid w:val="000319B3"/>
    <w:rsid w:val="0003631E"/>
    <w:rsid w:val="000408A5"/>
    <w:rsid w:val="0008214A"/>
    <w:rsid w:val="000864B5"/>
    <w:rsid w:val="00091240"/>
    <w:rsid w:val="000925E9"/>
    <w:rsid w:val="00092D17"/>
    <w:rsid w:val="00094AFD"/>
    <w:rsid w:val="000A3D9D"/>
    <w:rsid w:val="000A5463"/>
    <w:rsid w:val="000C099E"/>
    <w:rsid w:val="000C14DF"/>
    <w:rsid w:val="000C602B"/>
    <w:rsid w:val="000C7165"/>
    <w:rsid w:val="000D23D0"/>
    <w:rsid w:val="000D34E2"/>
    <w:rsid w:val="000D3D70"/>
    <w:rsid w:val="000D3F0B"/>
    <w:rsid w:val="000D5A66"/>
    <w:rsid w:val="000D67F4"/>
    <w:rsid w:val="000E2BB8"/>
    <w:rsid w:val="000E30A0"/>
    <w:rsid w:val="000E44E8"/>
    <w:rsid w:val="000F237D"/>
    <w:rsid w:val="000F4280"/>
    <w:rsid w:val="00104127"/>
    <w:rsid w:val="00104FD0"/>
    <w:rsid w:val="0011019E"/>
    <w:rsid w:val="0011592A"/>
    <w:rsid w:val="00131D94"/>
    <w:rsid w:val="001321CA"/>
    <w:rsid w:val="00135D0A"/>
    <w:rsid w:val="00141EB8"/>
    <w:rsid w:val="001435C2"/>
    <w:rsid w:val="0016039E"/>
    <w:rsid w:val="00162CAE"/>
    <w:rsid w:val="00174227"/>
    <w:rsid w:val="001911A4"/>
    <w:rsid w:val="001A064F"/>
    <w:rsid w:val="001A5AF0"/>
    <w:rsid w:val="001A62AD"/>
    <w:rsid w:val="001A67BA"/>
    <w:rsid w:val="001B3428"/>
    <w:rsid w:val="001B7832"/>
    <w:rsid w:val="001C517D"/>
    <w:rsid w:val="001E439E"/>
    <w:rsid w:val="001F1161"/>
    <w:rsid w:val="001F61C5"/>
    <w:rsid w:val="002058AF"/>
    <w:rsid w:val="00213ABF"/>
    <w:rsid w:val="002218F4"/>
    <w:rsid w:val="00223DF2"/>
    <w:rsid w:val="002251AF"/>
    <w:rsid w:val="00236A27"/>
    <w:rsid w:val="00246F3D"/>
    <w:rsid w:val="00247934"/>
    <w:rsid w:val="0025034C"/>
    <w:rsid w:val="00255DD0"/>
    <w:rsid w:val="002570E4"/>
    <w:rsid w:val="002638E7"/>
    <w:rsid w:val="00264E1B"/>
    <w:rsid w:val="0026597B"/>
    <w:rsid w:val="00272BFF"/>
    <w:rsid w:val="00275346"/>
    <w:rsid w:val="0027672E"/>
    <w:rsid w:val="00281818"/>
    <w:rsid w:val="0029100F"/>
    <w:rsid w:val="00292BE7"/>
    <w:rsid w:val="002B271F"/>
    <w:rsid w:val="002B43D6"/>
    <w:rsid w:val="002C217A"/>
    <w:rsid w:val="002C4134"/>
    <w:rsid w:val="002C6ABD"/>
    <w:rsid w:val="002D0AB7"/>
    <w:rsid w:val="002D1046"/>
    <w:rsid w:val="002D285F"/>
    <w:rsid w:val="00301E00"/>
    <w:rsid w:val="003071D9"/>
    <w:rsid w:val="00322A0B"/>
    <w:rsid w:val="00326F43"/>
    <w:rsid w:val="00333166"/>
    <w:rsid w:val="003336F9"/>
    <w:rsid w:val="00337205"/>
    <w:rsid w:val="0034662F"/>
    <w:rsid w:val="00357EF0"/>
    <w:rsid w:val="00361404"/>
    <w:rsid w:val="003667BC"/>
    <w:rsid w:val="00370DBE"/>
    <w:rsid w:val="00371AFA"/>
    <w:rsid w:val="00374074"/>
    <w:rsid w:val="003956F9"/>
    <w:rsid w:val="00396139"/>
    <w:rsid w:val="003A236C"/>
    <w:rsid w:val="003A3CB3"/>
    <w:rsid w:val="003A4EA9"/>
    <w:rsid w:val="003A5EA3"/>
    <w:rsid w:val="003A6EF5"/>
    <w:rsid w:val="003A739E"/>
    <w:rsid w:val="003B245B"/>
    <w:rsid w:val="003B3E78"/>
    <w:rsid w:val="003B6AC5"/>
    <w:rsid w:val="003C075E"/>
    <w:rsid w:val="003C0FAC"/>
    <w:rsid w:val="003D4D14"/>
    <w:rsid w:val="003D73D0"/>
    <w:rsid w:val="003E261C"/>
    <w:rsid w:val="003E38C4"/>
    <w:rsid w:val="003E5DFB"/>
    <w:rsid w:val="003E7358"/>
    <w:rsid w:val="003F789B"/>
    <w:rsid w:val="0040601E"/>
    <w:rsid w:val="00406BA3"/>
    <w:rsid w:val="00406E7A"/>
    <w:rsid w:val="00411568"/>
    <w:rsid w:val="00412BB7"/>
    <w:rsid w:val="00413626"/>
    <w:rsid w:val="00415D99"/>
    <w:rsid w:val="00421FA4"/>
    <w:rsid w:val="00423508"/>
    <w:rsid w:val="00425D8D"/>
    <w:rsid w:val="004355A3"/>
    <w:rsid w:val="004374EE"/>
    <w:rsid w:val="004443A9"/>
    <w:rsid w:val="004446CA"/>
    <w:rsid w:val="004631CA"/>
    <w:rsid w:val="00472CFE"/>
    <w:rsid w:val="0047767F"/>
    <w:rsid w:val="00483ACE"/>
    <w:rsid w:val="00486A3F"/>
    <w:rsid w:val="0049465A"/>
    <w:rsid w:val="004A0B9B"/>
    <w:rsid w:val="004A18A1"/>
    <w:rsid w:val="004A2EF2"/>
    <w:rsid w:val="004A4C82"/>
    <w:rsid w:val="004A6201"/>
    <w:rsid w:val="004B677E"/>
    <w:rsid w:val="004C0D88"/>
    <w:rsid w:val="004D0BE2"/>
    <w:rsid w:val="004D53FF"/>
    <w:rsid w:val="004D5A2F"/>
    <w:rsid w:val="004D7940"/>
    <w:rsid w:val="004E4058"/>
    <w:rsid w:val="00501973"/>
    <w:rsid w:val="005055A1"/>
    <w:rsid w:val="005077D6"/>
    <w:rsid w:val="00517354"/>
    <w:rsid w:val="0052064A"/>
    <w:rsid w:val="00523EAA"/>
    <w:rsid w:val="0052487E"/>
    <w:rsid w:val="0053630D"/>
    <w:rsid w:val="00540ED2"/>
    <w:rsid w:val="005455CA"/>
    <w:rsid w:val="00547D78"/>
    <w:rsid w:val="00550068"/>
    <w:rsid w:val="0055066F"/>
    <w:rsid w:val="00573B0A"/>
    <w:rsid w:val="00575CA0"/>
    <w:rsid w:val="005801AB"/>
    <w:rsid w:val="0058273F"/>
    <w:rsid w:val="00583700"/>
    <w:rsid w:val="00584C89"/>
    <w:rsid w:val="00591ED7"/>
    <w:rsid w:val="005956CD"/>
    <w:rsid w:val="005A03A1"/>
    <w:rsid w:val="005A052F"/>
    <w:rsid w:val="005A2F0C"/>
    <w:rsid w:val="005B00C5"/>
    <w:rsid w:val="005B1E11"/>
    <w:rsid w:val="005B38D2"/>
    <w:rsid w:val="005B4A27"/>
    <w:rsid w:val="005B6534"/>
    <w:rsid w:val="005B661B"/>
    <w:rsid w:val="005C06B9"/>
    <w:rsid w:val="005C5A0B"/>
    <w:rsid w:val="005D05EE"/>
    <w:rsid w:val="005D179B"/>
    <w:rsid w:val="005D1ED4"/>
    <w:rsid w:val="005D2B1C"/>
    <w:rsid w:val="005D30F3"/>
    <w:rsid w:val="005D44A7"/>
    <w:rsid w:val="005D6F02"/>
    <w:rsid w:val="005F1A2C"/>
    <w:rsid w:val="005F5A54"/>
    <w:rsid w:val="00610A7E"/>
    <w:rsid w:val="00612214"/>
    <w:rsid w:val="00613CED"/>
    <w:rsid w:val="00615980"/>
    <w:rsid w:val="00617AC0"/>
    <w:rsid w:val="00620D60"/>
    <w:rsid w:val="00642AA7"/>
    <w:rsid w:val="0064412C"/>
    <w:rsid w:val="00647299"/>
    <w:rsid w:val="006475E6"/>
    <w:rsid w:val="00651CD5"/>
    <w:rsid w:val="00654A15"/>
    <w:rsid w:val="006604D1"/>
    <w:rsid w:val="0066741D"/>
    <w:rsid w:val="006A52F5"/>
    <w:rsid w:val="006A683B"/>
    <w:rsid w:val="006A785A"/>
    <w:rsid w:val="006B1F81"/>
    <w:rsid w:val="006D0554"/>
    <w:rsid w:val="006D144C"/>
    <w:rsid w:val="006E692F"/>
    <w:rsid w:val="006E6B93"/>
    <w:rsid w:val="006F050F"/>
    <w:rsid w:val="006F3A03"/>
    <w:rsid w:val="006F68D0"/>
    <w:rsid w:val="00710285"/>
    <w:rsid w:val="0072145A"/>
    <w:rsid w:val="00724C47"/>
    <w:rsid w:val="00732EB9"/>
    <w:rsid w:val="00734568"/>
    <w:rsid w:val="00740F00"/>
    <w:rsid w:val="0074607E"/>
    <w:rsid w:val="00752538"/>
    <w:rsid w:val="00753BD8"/>
    <w:rsid w:val="00754C30"/>
    <w:rsid w:val="0076008A"/>
    <w:rsid w:val="00763FCD"/>
    <w:rsid w:val="00767D09"/>
    <w:rsid w:val="0077016C"/>
    <w:rsid w:val="00784B44"/>
    <w:rsid w:val="007A781F"/>
    <w:rsid w:val="007B3F96"/>
    <w:rsid w:val="007C172B"/>
    <w:rsid w:val="007E20BD"/>
    <w:rsid w:val="007E66D9"/>
    <w:rsid w:val="0080300C"/>
    <w:rsid w:val="0080787B"/>
    <w:rsid w:val="008104A7"/>
    <w:rsid w:val="008106E0"/>
    <w:rsid w:val="00811A9B"/>
    <w:rsid w:val="00811E66"/>
    <w:rsid w:val="008128DC"/>
    <w:rsid w:val="008321C9"/>
    <w:rsid w:val="00837E3B"/>
    <w:rsid w:val="00842387"/>
    <w:rsid w:val="00857467"/>
    <w:rsid w:val="00872C17"/>
    <w:rsid w:val="00876B17"/>
    <w:rsid w:val="00880266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B699F"/>
    <w:rsid w:val="008C1B74"/>
    <w:rsid w:val="008C6D8F"/>
    <w:rsid w:val="008C6EFD"/>
    <w:rsid w:val="008D0C67"/>
    <w:rsid w:val="008D1284"/>
    <w:rsid w:val="008D3435"/>
    <w:rsid w:val="008E1E19"/>
    <w:rsid w:val="008F4A49"/>
    <w:rsid w:val="0090050C"/>
    <w:rsid w:val="00906FB5"/>
    <w:rsid w:val="00907A4F"/>
    <w:rsid w:val="00907B96"/>
    <w:rsid w:val="00915DD6"/>
    <w:rsid w:val="009324B1"/>
    <w:rsid w:val="00936BAC"/>
    <w:rsid w:val="00942768"/>
    <w:rsid w:val="009503E0"/>
    <w:rsid w:val="00953909"/>
    <w:rsid w:val="00955FDB"/>
    <w:rsid w:val="00972E62"/>
    <w:rsid w:val="009737E4"/>
    <w:rsid w:val="00980425"/>
    <w:rsid w:val="00991452"/>
    <w:rsid w:val="009945CA"/>
    <w:rsid w:val="00995C38"/>
    <w:rsid w:val="009A0368"/>
    <w:rsid w:val="009A2E81"/>
    <w:rsid w:val="009A4192"/>
    <w:rsid w:val="009B0663"/>
    <w:rsid w:val="009B2708"/>
    <w:rsid w:val="009B3183"/>
    <w:rsid w:val="009C06F7"/>
    <w:rsid w:val="009C4D45"/>
    <w:rsid w:val="009D701B"/>
    <w:rsid w:val="009E6773"/>
    <w:rsid w:val="009F29E3"/>
    <w:rsid w:val="009F5D56"/>
    <w:rsid w:val="00A04D49"/>
    <w:rsid w:val="00A0512E"/>
    <w:rsid w:val="00A12240"/>
    <w:rsid w:val="00A24A4D"/>
    <w:rsid w:val="00A275FF"/>
    <w:rsid w:val="00A32253"/>
    <w:rsid w:val="00A35350"/>
    <w:rsid w:val="00A4047A"/>
    <w:rsid w:val="00A424F5"/>
    <w:rsid w:val="00A52F64"/>
    <w:rsid w:val="00A55C4E"/>
    <w:rsid w:val="00A5663B"/>
    <w:rsid w:val="00A62EF2"/>
    <w:rsid w:val="00A65947"/>
    <w:rsid w:val="00A65F45"/>
    <w:rsid w:val="00A66F36"/>
    <w:rsid w:val="00A72283"/>
    <w:rsid w:val="00A729B6"/>
    <w:rsid w:val="00A8235C"/>
    <w:rsid w:val="00A85336"/>
    <w:rsid w:val="00A862B1"/>
    <w:rsid w:val="00A87220"/>
    <w:rsid w:val="00A90B3F"/>
    <w:rsid w:val="00A95FBA"/>
    <w:rsid w:val="00AA7FE9"/>
    <w:rsid w:val="00AB2576"/>
    <w:rsid w:val="00AC0D27"/>
    <w:rsid w:val="00AC766E"/>
    <w:rsid w:val="00AD13AB"/>
    <w:rsid w:val="00AD16F7"/>
    <w:rsid w:val="00AF66C4"/>
    <w:rsid w:val="00AF7CE6"/>
    <w:rsid w:val="00AF7DE7"/>
    <w:rsid w:val="00B01AB1"/>
    <w:rsid w:val="00B10E02"/>
    <w:rsid w:val="00B114F8"/>
    <w:rsid w:val="00B14597"/>
    <w:rsid w:val="00B24CE3"/>
    <w:rsid w:val="00B24F28"/>
    <w:rsid w:val="00B25CDE"/>
    <w:rsid w:val="00B30846"/>
    <w:rsid w:val="00B343FA"/>
    <w:rsid w:val="00B73A9A"/>
    <w:rsid w:val="00B759CE"/>
    <w:rsid w:val="00B76871"/>
    <w:rsid w:val="00B91882"/>
    <w:rsid w:val="00B926D1"/>
    <w:rsid w:val="00B92A91"/>
    <w:rsid w:val="00B977C3"/>
    <w:rsid w:val="00BB0A52"/>
    <w:rsid w:val="00BB18DC"/>
    <w:rsid w:val="00BC4AED"/>
    <w:rsid w:val="00BD105C"/>
    <w:rsid w:val="00BD13A4"/>
    <w:rsid w:val="00BD652C"/>
    <w:rsid w:val="00BE04D8"/>
    <w:rsid w:val="00BE3A00"/>
    <w:rsid w:val="00BE52FC"/>
    <w:rsid w:val="00BE6103"/>
    <w:rsid w:val="00BF7928"/>
    <w:rsid w:val="00C0166C"/>
    <w:rsid w:val="00C04B0C"/>
    <w:rsid w:val="00C13744"/>
    <w:rsid w:val="00C2350C"/>
    <w:rsid w:val="00C243A1"/>
    <w:rsid w:val="00C3251E"/>
    <w:rsid w:val="00C32FBB"/>
    <w:rsid w:val="00C4571F"/>
    <w:rsid w:val="00C46534"/>
    <w:rsid w:val="00C55583"/>
    <w:rsid w:val="00C62012"/>
    <w:rsid w:val="00C65B83"/>
    <w:rsid w:val="00C6720A"/>
    <w:rsid w:val="00C7371D"/>
    <w:rsid w:val="00C77B73"/>
    <w:rsid w:val="00C80445"/>
    <w:rsid w:val="00C825D5"/>
    <w:rsid w:val="00C83F4F"/>
    <w:rsid w:val="00C864D7"/>
    <w:rsid w:val="00C90057"/>
    <w:rsid w:val="00C944F6"/>
    <w:rsid w:val="00CA1AE3"/>
    <w:rsid w:val="00CA3674"/>
    <w:rsid w:val="00CA52DE"/>
    <w:rsid w:val="00CA62C4"/>
    <w:rsid w:val="00CC22AC"/>
    <w:rsid w:val="00CC409E"/>
    <w:rsid w:val="00CC59F5"/>
    <w:rsid w:val="00CC62E9"/>
    <w:rsid w:val="00CD3CE2"/>
    <w:rsid w:val="00CD5A7F"/>
    <w:rsid w:val="00CD6D05"/>
    <w:rsid w:val="00CE0328"/>
    <w:rsid w:val="00CE40B8"/>
    <w:rsid w:val="00CE5FF4"/>
    <w:rsid w:val="00CF0E8A"/>
    <w:rsid w:val="00CF1D45"/>
    <w:rsid w:val="00CF27E8"/>
    <w:rsid w:val="00D00AC1"/>
    <w:rsid w:val="00D01C51"/>
    <w:rsid w:val="00D107DA"/>
    <w:rsid w:val="00D11B9D"/>
    <w:rsid w:val="00D14800"/>
    <w:rsid w:val="00D20069"/>
    <w:rsid w:val="00D26CD3"/>
    <w:rsid w:val="00D278C3"/>
    <w:rsid w:val="00D31996"/>
    <w:rsid w:val="00D35A4C"/>
    <w:rsid w:val="00D4303F"/>
    <w:rsid w:val="00D43376"/>
    <w:rsid w:val="00D4455A"/>
    <w:rsid w:val="00D462B2"/>
    <w:rsid w:val="00D60AB2"/>
    <w:rsid w:val="00D72FF5"/>
    <w:rsid w:val="00D7519B"/>
    <w:rsid w:val="00D76A89"/>
    <w:rsid w:val="00D83025"/>
    <w:rsid w:val="00D944C2"/>
    <w:rsid w:val="00DA0B8B"/>
    <w:rsid w:val="00DA5411"/>
    <w:rsid w:val="00DA6B48"/>
    <w:rsid w:val="00DB2FC8"/>
    <w:rsid w:val="00DB5221"/>
    <w:rsid w:val="00DC2DA0"/>
    <w:rsid w:val="00DC427D"/>
    <w:rsid w:val="00DC64B0"/>
    <w:rsid w:val="00DD1D03"/>
    <w:rsid w:val="00DD4595"/>
    <w:rsid w:val="00DD6B46"/>
    <w:rsid w:val="00DD7797"/>
    <w:rsid w:val="00DE056D"/>
    <w:rsid w:val="00DE3DAF"/>
    <w:rsid w:val="00DE5CD7"/>
    <w:rsid w:val="00DE62F3"/>
    <w:rsid w:val="00DF27F7"/>
    <w:rsid w:val="00E018A8"/>
    <w:rsid w:val="00E02A8A"/>
    <w:rsid w:val="00E06F89"/>
    <w:rsid w:val="00E079B2"/>
    <w:rsid w:val="00E10F58"/>
    <w:rsid w:val="00E1436B"/>
    <w:rsid w:val="00E16B7C"/>
    <w:rsid w:val="00E206BA"/>
    <w:rsid w:val="00E22772"/>
    <w:rsid w:val="00E250F4"/>
    <w:rsid w:val="00E357D4"/>
    <w:rsid w:val="00E40395"/>
    <w:rsid w:val="00E429AD"/>
    <w:rsid w:val="00E4707E"/>
    <w:rsid w:val="00E50FDF"/>
    <w:rsid w:val="00E55813"/>
    <w:rsid w:val="00E56B63"/>
    <w:rsid w:val="00E70687"/>
    <w:rsid w:val="00E72589"/>
    <w:rsid w:val="00E73B8D"/>
    <w:rsid w:val="00E76720"/>
    <w:rsid w:val="00E776F1"/>
    <w:rsid w:val="00E81D70"/>
    <w:rsid w:val="00E8494D"/>
    <w:rsid w:val="00E86651"/>
    <w:rsid w:val="00E922F5"/>
    <w:rsid w:val="00E9293A"/>
    <w:rsid w:val="00EB4D3D"/>
    <w:rsid w:val="00EE0D1B"/>
    <w:rsid w:val="00EE0F94"/>
    <w:rsid w:val="00EE6171"/>
    <w:rsid w:val="00EE656B"/>
    <w:rsid w:val="00EE65BD"/>
    <w:rsid w:val="00EF537D"/>
    <w:rsid w:val="00EF5E0E"/>
    <w:rsid w:val="00EF66B1"/>
    <w:rsid w:val="00F02B8E"/>
    <w:rsid w:val="00F071B9"/>
    <w:rsid w:val="00F13AF3"/>
    <w:rsid w:val="00F13F98"/>
    <w:rsid w:val="00F14369"/>
    <w:rsid w:val="00F1681C"/>
    <w:rsid w:val="00F169B5"/>
    <w:rsid w:val="00F17D8A"/>
    <w:rsid w:val="00F21A91"/>
    <w:rsid w:val="00F21B29"/>
    <w:rsid w:val="00F239E9"/>
    <w:rsid w:val="00F25699"/>
    <w:rsid w:val="00F42CC8"/>
    <w:rsid w:val="00F459FA"/>
    <w:rsid w:val="00F632AD"/>
    <w:rsid w:val="00F64D51"/>
    <w:rsid w:val="00F66B6D"/>
    <w:rsid w:val="00F736BA"/>
    <w:rsid w:val="00F73D6C"/>
    <w:rsid w:val="00F80939"/>
    <w:rsid w:val="00F84821"/>
    <w:rsid w:val="00F851A5"/>
    <w:rsid w:val="00F95A39"/>
    <w:rsid w:val="00F970E0"/>
    <w:rsid w:val="00F97D08"/>
    <w:rsid w:val="00F97EC7"/>
    <w:rsid w:val="00FA015E"/>
    <w:rsid w:val="00FA1B8F"/>
    <w:rsid w:val="00FA55E7"/>
    <w:rsid w:val="00FA56A0"/>
    <w:rsid w:val="00FB74F1"/>
    <w:rsid w:val="00FC0D57"/>
    <w:rsid w:val="00FC61EC"/>
    <w:rsid w:val="00FD0277"/>
    <w:rsid w:val="00FD0319"/>
    <w:rsid w:val="00FD6103"/>
    <w:rsid w:val="00FE465B"/>
    <w:rsid w:val="00FE6402"/>
    <w:rsid w:val="00FF3581"/>
    <w:rsid w:val="00F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  <w:style w:type="paragraph" w:customStyle="1" w:styleId="yiv6088371208msolistparagraph">
    <w:name w:val="yiv6088371208msolistparagraph"/>
    <w:basedOn w:val="a0"/>
    <w:rsid w:val="005D179B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</Template>
  <TotalTime>44</TotalTime>
  <Pages>3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laptopuser2</cp:lastModifiedBy>
  <cp:revision>10</cp:revision>
  <cp:lastPrinted>2023-07-07T18:16:00Z</cp:lastPrinted>
  <dcterms:created xsi:type="dcterms:W3CDTF">2023-07-07T05:33:00Z</dcterms:created>
  <dcterms:modified xsi:type="dcterms:W3CDTF">2023-07-10T08:12:00Z</dcterms:modified>
  <cp:contentStatus/>
  <dc:language>Ελληνικά</dc:language>
  <cp:version>am-20180624</cp:version>
</cp:coreProperties>
</file>