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1" w:name="_Hlk127447735"/>
    <w:p w14:paraId="47311B1E" w14:textId="3AFEFFA8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3-04-2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EA2BE0">
                    <w:t>28.04.2023</w:t>
                  </w:r>
                </w:sdtContent>
              </w:sdt>
            </w:sdtContent>
          </w:sdt>
        </w:sdtContent>
      </w:sdt>
    </w:p>
    <w:p w14:paraId="41EA2CD5" w14:textId="4411B36E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2C2C72">
            <w:t>706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7B4CE32A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EA2BE0">
                <w:rPr>
                  <w:rStyle w:val="Char2"/>
                  <w:b/>
                  <w:u w:val="none"/>
                </w:rPr>
                <w:t>Ημερίδα στην Τρίπολη 3/5 για τα Δικαιώματα και τις Κοινωνικές Παροχές των ατόμων με αναπηρία και τον ρόλο αρχών και οργανώσεων στην Πελοπόννησο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b/>
          <w:bCs/>
          <w:i/>
          <w:sz w:val="28"/>
          <w:szCs w:val="28"/>
          <w:u w:val="single"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b w:val="0"/>
          <w:bCs w:val="0"/>
          <w:sz w:val="22"/>
          <w:szCs w:val="22"/>
          <w:u w:val="none"/>
        </w:rPr>
      </w:sdtEndPr>
      <w:sdtContent>
        <w:sdt>
          <w:sdtPr>
            <w:rPr>
              <w:b/>
              <w:bCs/>
              <w:sz w:val="28"/>
              <w:szCs w:val="28"/>
              <w:u w:val="single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sz w:val="22"/>
              <w:szCs w:val="22"/>
              <w:u w:val="none"/>
            </w:rPr>
          </w:sdtEndPr>
          <w:sdtContent>
            <w:p w14:paraId="31ACB8F4" w14:textId="7E00C99F" w:rsidR="00E10252" w:rsidRPr="00E10252" w:rsidRDefault="00E10252" w:rsidP="00E10252">
              <w:pPr>
                <w:jc w:val="center"/>
                <w:rPr>
                  <w:b/>
                  <w:bCs/>
                  <w:sz w:val="28"/>
                  <w:szCs w:val="28"/>
                  <w:u w:val="single"/>
                </w:rPr>
              </w:pPr>
              <w:r w:rsidRPr="00E10252">
                <w:rPr>
                  <w:b/>
                  <w:bCs/>
                  <w:sz w:val="28"/>
                  <w:szCs w:val="28"/>
                  <w:u w:val="single"/>
                </w:rPr>
                <w:t>Θα μιλήσει ο πρόεδρος της ΕΣΑμεΑ Ιωάννης Βαρδακαστάνης</w:t>
              </w:r>
            </w:p>
            <w:p w14:paraId="2CD9C19C" w14:textId="3F12073E" w:rsidR="00EA2BE0" w:rsidRPr="00A54106" w:rsidRDefault="00EA2BE0" w:rsidP="00EA2BE0">
              <w:r>
                <w:t>Ημερίδα με θέμα: «</w:t>
              </w:r>
              <w:r w:rsidRPr="00EA2BE0">
                <w:rPr>
                  <w:b/>
                  <w:bCs/>
                </w:rPr>
                <w:t>Τα Δικαιώματα και οι Κοινωνικές Παροχές για τα Άτομα με Αναπηρία, Χρόνιες Παθήσεις και τις Οικογένειές τους. Ο Ρόλος των Τοπικών Αρχών, των Κοινωνικών Εταίρων και των Οργανώσεων της Κοινωνίας των Πολιτών, στην Περιφέρεια Πελοποννήσου</w:t>
              </w:r>
              <w:r w:rsidRPr="00EA2BE0">
                <w:t>»</w:t>
              </w:r>
              <w:r>
                <w:t xml:space="preserve"> θα πραγματοποιήσει η ΕΣΑμεΑ </w:t>
              </w:r>
              <w:r w:rsidRPr="00EA2BE0">
                <w:t xml:space="preserve">την </w:t>
              </w:r>
              <w:r w:rsidRPr="00EA2BE0">
                <w:rPr>
                  <w:b/>
                  <w:bCs/>
                </w:rPr>
                <w:t>Τετάρτη 3 Μαΐου 2023</w:t>
              </w:r>
              <w:r w:rsidRPr="00EA2BE0">
                <w:t xml:space="preserve"> και ώρες 11.00 έως 14.30, στην «Αίθουσα Αλεξόπουλου Παναγιώτη» </w:t>
              </w:r>
              <w:r w:rsidRPr="00C2786B">
                <w:t>του</w:t>
              </w:r>
              <w:r w:rsidRPr="00EA2BE0">
                <w:rPr>
                  <w:b/>
                  <w:bCs/>
                </w:rPr>
                <w:t xml:space="preserve"> Αποστολοπούλειου Πνευματικού Κέντρου Δήμου Τρίπολης</w:t>
              </w:r>
              <w:r w:rsidRPr="00EA2BE0">
                <w:t xml:space="preserve"> (2</w:t>
              </w:r>
              <w:r w:rsidRPr="00EA2BE0">
                <w:rPr>
                  <w:vertAlign w:val="superscript"/>
                </w:rPr>
                <w:t>ος</w:t>
              </w:r>
              <w:r>
                <w:t xml:space="preserve"> </w:t>
              </w:r>
              <w:r w:rsidRPr="00EA2BE0">
                <w:t xml:space="preserve">όροφος, Εθνικής Αντιστάσεως </w:t>
              </w:r>
              <w:r>
                <w:t>και</w:t>
              </w:r>
              <w:r w:rsidRPr="00EA2BE0">
                <w:t xml:space="preserve"> Παπαρρηγοπούλου, Τ.Κ. 22100, Τρίπολη).</w:t>
              </w:r>
              <w:r w:rsidR="00A54106" w:rsidRPr="00A54106">
                <w:t xml:space="preserve"> </w:t>
              </w:r>
            </w:p>
            <w:p w14:paraId="71504DB5" w14:textId="571EAE27" w:rsidR="00EA2BE0" w:rsidRDefault="00EA2BE0" w:rsidP="00EA2BE0">
              <w:pPr>
                <w:jc w:val="center"/>
              </w:pPr>
              <w:r>
                <w:rPr>
                  <w:noProof/>
                </w:rPr>
                <w:drawing>
                  <wp:inline distT="0" distB="0" distL="0" distR="0" wp14:anchorId="4F0C00A8" wp14:editId="29AAF7B8">
                    <wp:extent cx="2778732" cy="1184772"/>
                    <wp:effectExtent l="0" t="0" r="3175" b="0"/>
                    <wp:docPr id="1" name="Εικόνα 1" descr="λογότυπο Αγησίλαος, στο Α ανθρώπινη μορφή 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Εικόνα 1" descr="λογότυπο Αγησίλαος, στο Α ανθρώπινη μορφή 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794122" cy="119133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5190304F" w14:textId="6D99A060" w:rsidR="00EA2BE0" w:rsidRDefault="00EA2BE0" w:rsidP="00EA2BE0">
              <w:r>
                <w:rPr>
                  <w:noProof/>
                </w:rPr>
                <w:drawing>
                  <wp:inline distT="0" distB="0" distL="0" distR="0" wp14:anchorId="39AA7EA8" wp14:editId="437652A0">
                    <wp:extent cx="5278120" cy="940435"/>
                    <wp:effectExtent l="0" t="0" r="0" b="0"/>
                    <wp:docPr id="3" name="Εικόνα 3" descr="Λογότυπο ΠΕΠ Πελοποννήσου, αριστερά σημαία ΕΕ, κέντρο λογότυπο ΠΕΠ, δεξιά λογότυπο ΕΣΠΑ 2014 - 2020, κάτω και κέντρο αναγράφεται με τη συγχρηματοδότηση της Ελλάδας και της Ευρωπαϊκής Ένωσης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Εικόνα 3" descr="Λογότυπο ΠΕΠ Πελοποννήσου, αριστερά σημαία ΕΕ, κέντρο λογότυπο ΠΕΠ, δεξιά λογότυπο ΕΣΠΑ 2014 - 2020, κάτω και κέντρο αναγράφεται με τη συγχρηματοδότηση της Ελλάδας και της Ευρωπαϊκής Ένωσης"/>
                            <pic:cNvPicPr/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94043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12D40000" w14:textId="457D4C46" w:rsidR="00EA2BE0" w:rsidRDefault="00EA2BE0" w:rsidP="00EA2BE0">
              <w:r>
                <w:t>Η ημερίδα πραγματοποιείται σ</w:t>
              </w:r>
              <w:r w:rsidRPr="00EA2BE0">
                <w:t>το πλαίσιο του Πακέτου Εργασίας 10 (Π.Ε. 10), «Διεκδικούμε Μαζί»</w:t>
              </w:r>
              <w:r>
                <w:t xml:space="preserve"> της Πράξης </w:t>
              </w:r>
              <w:r>
                <w:t xml:space="preserve">«Καταπολέμηση των Διακρίσεων και Προώθηση της Κοινωνικής και Εργασιακής Ένταξης για τα Άτομα με Αναπηρία, Χρόνιες Παθήσεις και τις Οικογένειές τους που Διαβιούν στην Περιφέρεια Πελοποννήσου, </w:t>
              </w:r>
              <w:r w:rsidRPr="00EA2BE0">
                <w:t>“</w:t>
              </w:r>
              <w:r>
                <w:t>ΑΓΗΣΙΛΑΟΣ</w:t>
              </w:r>
              <w:r w:rsidRPr="00EA2BE0">
                <w:t>”</w:t>
              </w:r>
              <w:r>
                <w:t>», μέσω του Επιχειρησιακού Προγράμματος «Πελοπόννησος 2014-2020» με τη συγχρηματοδότηση από την Ευρωπαϊκή Ένωση (ΕΚΤ) και από εθνικούς πόρους μέσω του ΠΔΕ.</w:t>
              </w:r>
            </w:p>
            <w:p w14:paraId="6A10C89A" w14:textId="77777777" w:rsidR="00EA2BE0" w:rsidRDefault="00EA2BE0" w:rsidP="00EA2BE0">
              <w:r>
                <w:t>Σκοπός της Πράξης είναι η προώθηση της κοινωνικής ένταξης των ατόμων με αναπηρία, των ατόμων με χρόνιες παθήσεις και των οικογενειών τους που διαβιούν στην Περιφέρεια της Πελοποννήσου και η πρόσβαση και επανένταξη των ατόμων με αναπηρία ή/και χρόνιες παθήσεις στην αγορά εργασίας.</w:t>
              </w:r>
            </w:p>
            <w:p w14:paraId="3C56662A" w14:textId="08708AEA" w:rsidR="00EA2BE0" w:rsidRDefault="00EA2BE0" w:rsidP="00EA2BE0">
              <w:r>
                <w:t xml:space="preserve">Προκειμένου για τη συμμετοχή </w:t>
              </w:r>
              <w:r>
                <w:t>στην ημερίδα</w:t>
              </w:r>
              <w:r>
                <w:t xml:space="preserve">, </w:t>
              </w:r>
              <w:r>
                <w:t>παρακαλούνται οι συμμετέχοντες να στείλουν</w:t>
              </w:r>
              <w:r>
                <w:t xml:space="preserve"> την επισυναπτόμενη </w:t>
              </w:r>
              <w:r w:rsidRPr="005744FA">
                <w:rPr>
                  <w:b/>
                  <w:bCs/>
                </w:rPr>
                <w:t>αίτηση συμμετοχής</w:t>
              </w:r>
              <w:r>
                <w:t xml:space="preserve"> στο email: </w:t>
              </w:r>
              <w:hyperlink r:id="rId12" w:history="1">
                <w:r w:rsidRPr="00905487">
                  <w:rPr>
                    <w:rStyle w:val="-"/>
                  </w:rPr>
                  <w:t>esamea2@pel.cosmotemail.gr</w:t>
                </w:r>
              </w:hyperlink>
              <w:r>
                <w:t xml:space="preserve"> </w:t>
              </w:r>
              <w:r>
                <w:t xml:space="preserve">το αργότερο έως την Τρίτη 2 Μαΐου 2023 (θα τηρηθεί σειρά προτεραιότητας). </w:t>
              </w:r>
            </w:p>
            <w:p w14:paraId="599A295B" w14:textId="77777777" w:rsidR="00EA2BE0" w:rsidRPr="00EA2BE0" w:rsidRDefault="00EA2BE0" w:rsidP="00EA2BE0">
              <w:pPr>
                <w:rPr>
                  <w:b/>
                  <w:bCs/>
                </w:rPr>
              </w:pPr>
              <w:r w:rsidRPr="00EA2BE0">
                <w:rPr>
                  <w:b/>
                  <w:bCs/>
                </w:rPr>
                <w:t xml:space="preserve">Μετά τη λήξη της ημερίδας, θα δοθούν βεβαιώσεις παρακολούθησης. </w:t>
              </w:r>
            </w:p>
            <w:p w14:paraId="74CDFA2E" w14:textId="352677C9" w:rsidR="003B4A29" w:rsidRDefault="00EA2BE0" w:rsidP="001D5C6F">
              <w:r>
                <w:lastRenderedPageBreak/>
                <w:t>Για περισσότερες πληροφορίες μπορείτε να απευθυνθείτε στην Ε.Σ.Α.μεΑ., στην κα Μαίρη Σίδερη, στο τηλέφωνο 2710 221964  (8.00 - 16.00).</w:t>
              </w:r>
              <w:r>
                <w:t xml:space="preserve"> </w:t>
              </w:r>
            </w:p>
            <w:p w14:paraId="579B4B72" w14:textId="02E5A138" w:rsidR="00C2786B" w:rsidRPr="00C2786B" w:rsidRDefault="00C2786B" w:rsidP="001D5C6F">
              <w:pPr>
                <w:rPr>
                  <w:b/>
                  <w:bCs/>
                </w:rPr>
              </w:pPr>
              <w:r w:rsidRPr="00C2786B">
                <w:rPr>
                  <w:b/>
                  <w:bCs/>
                </w:rPr>
                <w:t xml:space="preserve">Επισυνάπτεται πρόγραμμα, αίτηση, πρόσκληση. 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3"/>
              <w:footerReference w:type="default" r:id="rId14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5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6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D9CD2" w14:textId="77777777" w:rsidR="00164B17" w:rsidRDefault="00164B17" w:rsidP="00A5663B">
      <w:pPr>
        <w:spacing w:after="0" w:line="240" w:lineRule="auto"/>
      </w:pPr>
      <w:r>
        <w:separator/>
      </w:r>
    </w:p>
    <w:p w14:paraId="22A5FCEE" w14:textId="77777777" w:rsidR="00164B17" w:rsidRDefault="00164B17"/>
  </w:endnote>
  <w:endnote w:type="continuationSeparator" w:id="0">
    <w:p w14:paraId="71FFD388" w14:textId="77777777" w:rsidR="00164B17" w:rsidRDefault="00164B17" w:rsidP="00A5663B">
      <w:pPr>
        <w:spacing w:after="0" w:line="240" w:lineRule="auto"/>
      </w:pPr>
      <w:r>
        <w:continuationSeparator/>
      </w:r>
    </w:p>
    <w:p w14:paraId="7E62F6FF" w14:textId="77777777" w:rsidR="00164B17" w:rsidRDefault="00164B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E874" w14:textId="77777777" w:rsidR="00164B17" w:rsidRDefault="00164B17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5C7B044" w14:textId="77777777" w:rsidR="00164B17" w:rsidRDefault="00164B17"/>
  </w:footnote>
  <w:footnote w:type="continuationSeparator" w:id="0">
    <w:p w14:paraId="1FC4B113" w14:textId="77777777" w:rsidR="00164B17" w:rsidRDefault="00164B17" w:rsidP="00A5663B">
      <w:pPr>
        <w:spacing w:after="0" w:line="240" w:lineRule="auto"/>
      </w:pPr>
      <w:r>
        <w:continuationSeparator/>
      </w:r>
    </w:p>
    <w:p w14:paraId="57C9E31E" w14:textId="77777777" w:rsidR="00164B17" w:rsidRDefault="00164B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6"/>
  </w:num>
  <w:num w:numId="2" w16cid:durableId="151409919">
    <w:abstractNumId w:val="16"/>
  </w:num>
  <w:num w:numId="3" w16cid:durableId="1900553032">
    <w:abstractNumId w:val="16"/>
  </w:num>
  <w:num w:numId="4" w16cid:durableId="1682196985">
    <w:abstractNumId w:val="16"/>
  </w:num>
  <w:num w:numId="5" w16cid:durableId="767387937">
    <w:abstractNumId w:val="16"/>
  </w:num>
  <w:num w:numId="6" w16cid:durableId="371854564">
    <w:abstractNumId w:val="16"/>
  </w:num>
  <w:num w:numId="7" w16cid:durableId="730346427">
    <w:abstractNumId w:val="16"/>
  </w:num>
  <w:num w:numId="8" w16cid:durableId="1141774985">
    <w:abstractNumId w:val="16"/>
  </w:num>
  <w:num w:numId="9" w16cid:durableId="751704888">
    <w:abstractNumId w:val="16"/>
  </w:num>
  <w:num w:numId="10" w16cid:durableId="2020809213">
    <w:abstractNumId w:val="15"/>
  </w:num>
  <w:num w:numId="11" w16cid:durableId="1530529485">
    <w:abstractNumId w:val="14"/>
  </w:num>
  <w:num w:numId="12" w16cid:durableId="601379931">
    <w:abstractNumId w:val="6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10"/>
  </w:num>
  <w:num w:numId="17" w16cid:durableId="254483936">
    <w:abstractNumId w:val="5"/>
  </w:num>
  <w:num w:numId="18" w16cid:durableId="1376664239">
    <w:abstractNumId w:val="1"/>
  </w:num>
  <w:num w:numId="19" w16cid:durableId="384259666">
    <w:abstractNumId w:val="7"/>
  </w:num>
  <w:num w:numId="20" w16cid:durableId="1293563272">
    <w:abstractNumId w:val="13"/>
  </w:num>
  <w:num w:numId="21" w16cid:durableId="1078670969">
    <w:abstractNumId w:val="8"/>
  </w:num>
  <w:num w:numId="22" w16cid:durableId="395324869">
    <w:abstractNumId w:val="11"/>
  </w:num>
  <w:num w:numId="23" w16cid:durableId="224948528">
    <w:abstractNumId w:val="4"/>
  </w:num>
  <w:num w:numId="24" w16cid:durableId="814613108">
    <w:abstractNumId w:val="9"/>
  </w:num>
  <w:num w:numId="25" w16cid:durableId="387340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5B10"/>
    <w:rsid w:val="00136BB7"/>
    <w:rsid w:val="0016039E"/>
    <w:rsid w:val="001623D2"/>
    <w:rsid w:val="00162CAE"/>
    <w:rsid w:val="00164B17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D2C15"/>
    <w:rsid w:val="001D5C6F"/>
    <w:rsid w:val="001E439E"/>
    <w:rsid w:val="001F1161"/>
    <w:rsid w:val="002058AF"/>
    <w:rsid w:val="0020610D"/>
    <w:rsid w:val="00216072"/>
    <w:rsid w:val="00224D9C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31A7"/>
    <w:rsid w:val="002B43D6"/>
    <w:rsid w:val="002B6F18"/>
    <w:rsid w:val="002C22BE"/>
    <w:rsid w:val="002C2C72"/>
    <w:rsid w:val="002C4134"/>
    <w:rsid w:val="002C6FF7"/>
    <w:rsid w:val="002D0AB7"/>
    <w:rsid w:val="002D1046"/>
    <w:rsid w:val="002E14EC"/>
    <w:rsid w:val="002F540A"/>
    <w:rsid w:val="00300782"/>
    <w:rsid w:val="00301E00"/>
    <w:rsid w:val="003071D9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4A29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97296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744FA"/>
    <w:rsid w:val="005801B2"/>
    <w:rsid w:val="0058273F"/>
    <w:rsid w:val="00583700"/>
    <w:rsid w:val="00584C89"/>
    <w:rsid w:val="00587D4E"/>
    <w:rsid w:val="005941A9"/>
    <w:rsid w:val="005956CD"/>
    <w:rsid w:val="005960B1"/>
    <w:rsid w:val="005B00C5"/>
    <w:rsid w:val="005B1969"/>
    <w:rsid w:val="005B661B"/>
    <w:rsid w:val="005C3A49"/>
    <w:rsid w:val="005C5A0B"/>
    <w:rsid w:val="005C7BCD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35EDD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C416E"/>
    <w:rsid w:val="008E64F8"/>
    <w:rsid w:val="008F26CE"/>
    <w:rsid w:val="008F4A49"/>
    <w:rsid w:val="00906FB5"/>
    <w:rsid w:val="009070E8"/>
    <w:rsid w:val="009077DF"/>
    <w:rsid w:val="009132F9"/>
    <w:rsid w:val="00923E20"/>
    <w:rsid w:val="009324B1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4D49"/>
    <w:rsid w:val="00A0512E"/>
    <w:rsid w:val="00A22E67"/>
    <w:rsid w:val="00A24A4D"/>
    <w:rsid w:val="00A32253"/>
    <w:rsid w:val="00A33D4C"/>
    <w:rsid w:val="00A35350"/>
    <w:rsid w:val="00A54106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0480E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A58A9"/>
    <w:rsid w:val="00BB04EC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350C"/>
    <w:rsid w:val="00C243A1"/>
    <w:rsid w:val="00C27853"/>
    <w:rsid w:val="00C2786B"/>
    <w:rsid w:val="00C30176"/>
    <w:rsid w:val="00C32FBB"/>
    <w:rsid w:val="00C34614"/>
    <w:rsid w:val="00C4571F"/>
    <w:rsid w:val="00C46534"/>
    <w:rsid w:val="00C54603"/>
    <w:rsid w:val="00C54B4B"/>
    <w:rsid w:val="00C55583"/>
    <w:rsid w:val="00C6720A"/>
    <w:rsid w:val="00C70FCE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96A4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260B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0C51"/>
    <w:rsid w:val="00DB0DFA"/>
    <w:rsid w:val="00DB2FC8"/>
    <w:rsid w:val="00DB6C14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0252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2BE0"/>
    <w:rsid w:val="00EA31DD"/>
    <w:rsid w:val="00EC61A5"/>
    <w:rsid w:val="00ED1F39"/>
    <w:rsid w:val="00EE0F94"/>
    <w:rsid w:val="00EE1817"/>
    <w:rsid w:val="00EE1EE0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  <w:rsid w:val="00F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samea2@pel.cosmotemail.gr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www.esamea.g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yperlink" Target="http://www.esaea.gr/" TargetMode="External"/><Relationship Id="rId10" Type="http://schemas.openxmlformats.org/officeDocument/2006/relationships/image" Target="media/image3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12109"/>
    <w:rsid w:val="001B10E8"/>
    <w:rsid w:val="0020150E"/>
    <w:rsid w:val="00293B11"/>
    <w:rsid w:val="00297E5F"/>
    <w:rsid w:val="002A1FF1"/>
    <w:rsid w:val="002A3CAA"/>
    <w:rsid w:val="002A7333"/>
    <w:rsid w:val="002B512C"/>
    <w:rsid w:val="002F45FB"/>
    <w:rsid w:val="0034726D"/>
    <w:rsid w:val="00394914"/>
    <w:rsid w:val="004803A1"/>
    <w:rsid w:val="004D24F1"/>
    <w:rsid w:val="004D5DB6"/>
    <w:rsid w:val="00512867"/>
    <w:rsid w:val="00523FD3"/>
    <w:rsid w:val="005332D1"/>
    <w:rsid w:val="00576590"/>
    <w:rsid w:val="005A5981"/>
    <w:rsid w:val="005B71F3"/>
    <w:rsid w:val="005E1DE4"/>
    <w:rsid w:val="006773AC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C7782"/>
    <w:rsid w:val="008D6691"/>
    <w:rsid w:val="0093298F"/>
    <w:rsid w:val="009F388D"/>
    <w:rsid w:val="00A173A4"/>
    <w:rsid w:val="00A3326E"/>
    <w:rsid w:val="00A51A75"/>
    <w:rsid w:val="00A75452"/>
    <w:rsid w:val="00AA6CB1"/>
    <w:rsid w:val="00AC0CBD"/>
    <w:rsid w:val="00AC6CD1"/>
    <w:rsid w:val="00AD5A3A"/>
    <w:rsid w:val="00AE7434"/>
    <w:rsid w:val="00B20CBE"/>
    <w:rsid w:val="00B302C5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E53F68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66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7</cp:revision>
  <cp:lastPrinted>2017-05-26T15:11:00Z</cp:lastPrinted>
  <dcterms:created xsi:type="dcterms:W3CDTF">2023-04-28T06:44:00Z</dcterms:created>
  <dcterms:modified xsi:type="dcterms:W3CDTF">2023-04-28T07:35:00Z</dcterms:modified>
  <cp:contentStatus/>
  <dc:language>Ελληνικά</dc:language>
  <cp:version>am-20180624</cp:version>
</cp:coreProperties>
</file>